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B4" w:rsidRDefault="00206AB4" w:rsidP="00206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66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творческого отчета </w:t>
      </w:r>
      <w:r w:rsidRPr="004166EC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ого</w:t>
      </w:r>
      <w:r w:rsidRPr="004166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методическ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ого</w:t>
      </w:r>
      <w:r w:rsidRPr="004166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объединени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4166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учителей начальных классов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рамках </w:t>
      </w:r>
      <w:r w:rsidRPr="004166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городского </w:t>
      </w:r>
    </w:p>
    <w:p w:rsidR="00206AB4" w:rsidRPr="004166EC" w:rsidRDefault="00206AB4" w:rsidP="00206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66EC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естественнонаучного педагогического форума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06AB4" w:rsidRPr="004166EC" w:rsidRDefault="00206AB4" w:rsidP="00206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66EC">
        <w:rPr>
          <w:rFonts w:ascii="Times New Roman" w:eastAsia="Times New Roman" w:hAnsi="Times New Roman" w:cs="Times New Roman"/>
          <w:b/>
          <w:bCs/>
          <w:sz w:val="24"/>
          <w:szCs w:val="24"/>
        </w:rPr>
        <w:t>«Формирование естественнонаучной грамотности: опыт реализации и новые задачи»</w:t>
      </w:r>
    </w:p>
    <w:p w:rsidR="00206AB4" w:rsidRDefault="00206AB4" w:rsidP="0020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AB4" w:rsidRPr="004166EC" w:rsidRDefault="00206AB4" w:rsidP="0020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6EC">
        <w:rPr>
          <w:rFonts w:ascii="Times New Roman" w:eastAsia="Times New Roman" w:hAnsi="Times New Roman" w:cs="Times New Roman"/>
          <w:sz w:val="24"/>
          <w:szCs w:val="24"/>
        </w:rPr>
        <w:t>Место проведения: МО</w:t>
      </w:r>
      <w:r>
        <w:rPr>
          <w:rFonts w:ascii="Times New Roman" w:eastAsia="Times New Roman" w:hAnsi="Times New Roman" w:cs="Times New Roman"/>
          <w:sz w:val="24"/>
          <w:szCs w:val="24"/>
        </w:rPr>
        <w:t>БУ СОШ № 33, 202 микрорайон корпус 21</w:t>
      </w:r>
    </w:p>
    <w:p w:rsidR="00206AB4" w:rsidRDefault="00206AB4" w:rsidP="0020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6EC">
        <w:rPr>
          <w:rFonts w:ascii="Times New Roman" w:eastAsia="Times New Roman" w:hAnsi="Times New Roman" w:cs="Times New Roman"/>
          <w:sz w:val="24"/>
          <w:szCs w:val="24"/>
        </w:rPr>
        <w:t>Дата проведения: 2</w:t>
      </w:r>
      <w:r>
        <w:rPr>
          <w:rFonts w:ascii="Times New Roman" w:eastAsia="Times New Roman" w:hAnsi="Times New Roman" w:cs="Times New Roman"/>
          <w:sz w:val="24"/>
          <w:szCs w:val="24"/>
        </w:rPr>
        <w:t>1 ноября</w:t>
      </w:r>
      <w:r w:rsidRPr="004166EC">
        <w:rPr>
          <w:rFonts w:ascii="Times New Roman" w:eastAsia="Times New Roman" w:hAnsi="Times New Roman" w:cs="Times New Roman"/>
          <w:sz w:val="24"/>
          <w:szCs w:val="24"/>
        </w:rPr>
        <w:t xml:space="preserve"> 2024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Время 14.30</w:t>
      </w:r>
    </w:p>
    <w:p w:rsidR="00206AB4" w:rsidRDefault="00206AB4" w:rsidP="00206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1"/>
        <w:gridCol w:w="3151"/>
        <w:gridCol w:w="1536"/>
        <w:gridCol w:w="2347"/>
      </w:tblGrid>
      <w:tr w:rsidR="00206AB4" w:rsidTr="004F3BAA">
        <w:tc>
          <w:tcPr>
            <w:tcW w:w="2392" w:type="dxa"/>
          </w:tcPr>
          <w:p w:rsidR="00206AB4" w:rsidRPr="004166EC" w:rsidRDefault="00206AB4" w:rsidP="004F3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6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3245" w:type="dxa"/>
          </w:tcPr>
          <w:p w:rsidR="00206AB4" w:rsidRPr="004166EC" w:rsidRDefault="00206AB4" w:rsidP="004F3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6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41" w:type="dxa"/>
          </w:tcPr>
          <w:p w:rsidR="00206AB4" w:rsidRPr="004166EC" w:rsidRDefault="00206AB4" w:rsidP="004F3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6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393" w:type="dxa"/>
          </w:tcPr>
          <w:p w:rsidR="00206AB4" w:rsidRPr="004166EC" w:rsidRDefault="00206AB4" w:rsidP="004F3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выступающих</w:t>
            </w:r>
          </w:p>
        </w:tc>
      </w:tr>
      <w:tr w:rsidR="00206AB4" w:rsidTr="004F3BAA">
        <w:tc>
          <w:tcPr>
            <w:tcW w:w="9571" w:type="dxa"/>
            <w:gridSpan w:val="4"/>
          </w:tcPr>
          <w:p w:rsidR="00206AB4" w:rsidRDefault="00206AB4" w:rsidP="004F3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14:00 -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14: 30 Регистрация участников (2 этаж  Колмогорова М.Р., Архипова ИА.</w:t>
            </w:r>
            <w:r w:rsidRPr="00416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), гардероб – </w:t>
            </w:r>
            <w:proofErr w:type="spellStart"/>
            <w:r w:rsidRPr="00416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каб</w:t>
            </w:r>
            <w:proofErr w:type="spellEnd"/>
            <w:r w:rsidRPr="00416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Методкабинет начальных классов</w:t>
            </w:r>
          </w:p>
        </w:tc>
      </w:tr>
      <w:tr w:rsidR="00206AB4" w:rsidTr="004F3BAA">
        <w:tc>
          <w:tcPr>
            <w:tcW w:w="2392" w:type="dxa"/>
          </w:tcPr>
          <w:p w:rsidR="00206AB4" w:rsidRPr="004166EC" w:rsidRDefault="00206AB4" w:rsidP="004F3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6EC">
              <w:rPr>
                <w:rFonts w:ascii="Times New Roman" w:eastAsia="Times New Roman" w:hAnsi="Times New Roman" w:cs="Times New Roman"/>
                <w:sz w:val="24"/>
                <w:szCs w:val="24"/>
              </w:rPr>
              <w:t>14:30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-14:40</w:t>
            </w:r>
          </w:p>
        </w:tc>
        <w:tc>
          <w:tcPr>
            <w:tcW w:w="3245" w:type="dxa"/>
          </w:tcPr>
          <w:p w:rsidR="00206AB4" w:rsidRPr="004166EC" w:rsidRDefault="00206AB4" w:rsidP="004F3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участников форума</w:t>
            </w:r>
            <w:r w:rsidRPr="0041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</w:tcPr>
          <w:p w:rsidR="00206AB4" w:rsidRPr="004166EC" w:rsidRDefault="00206AB4" w:rsidP="004F3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218</w:t>
            </w:r>
          </w:p>
        </w:tc>
        <w:tc>
          <w:tcPr>
            <w:tcW w:w="2393" w:type="dxa"/>
          </w:tcPr>
          <w:p w:rsidR="00206AB4" w:rsidRPr="004166EC" w:rsidRDefault="00206AB4" w:rsidP="004F3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КорчинскаяТ.А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6AB4" w:rsidTr="004F3BAA">
        <w:tc>
          <w:tcPr>
            <w:tcW w:w="2392" w:type="dxa"/>
          </w:tcPr>
          <w:p w:rsidR="00206AB4" w:rsidRPr="004166EC" w:rsidRDefault="00206AB4" w:rsidP="004F3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6EC">
              <w:rPr>
                <w:rFonts w:ascii="Times New Roman" w:eastAsia="Times New Roman" w:hAnsi="Times New Roman" w:cs="Times New Roman"/>
                <w:sz w:val="24"/>
                <w:szCs w:val="24"/>
              </w:rPr>
              <w:t>14:40 – 14:55</w:t>
            </w:r>
          </w:p>
        </w:tc>
        <w:tc>
          <w:tcPr>
            <w:tcW w:w="3245" w:type="dxa"/>
          </w:tcPr>
          <w:p w:rsidR="00206AB4" w:rsidRPr="004A7DBE" w:rsidRDefault="00206AB4" w:rsidP="004F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BE">
              <w:rPr>
                <w:rFonts w:ascii="Times New Roman" w:hAnsi="Times New Roman" w:cs="Times New Roman"/>
                <w:sz w:val="24"/>
                <w:szCs w:val="24"/>
              </w:rPr>
              <w:t xml:space="preserve">Опыт реализации формирования естественно- научной грамотности в МОБУ СОШ 33                                                                       </w:t>
            </w:r>
          </w:p>
          <w:p w:rsidR="00206AB4" w:rsidRPr="004A7DBE" w:rsidRDefault="00206AB4" w:rsidP="004F3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A7D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541" w:type="dxa"/>
          </w:tcPr>
          <w:p w:rsidR="00206AB4" w:rsidRPr="004A7DBE" w:rsidRDefault="00206AB4" w:rsidP="004F3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BE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218</w:t>
            </w:r>
          </w:p>
        </w:tc>
        <w:tc>
          <w:tcPr>
            <w:tcW w:w="2393" w:type="dxa"/>
          </w:tcPr>
          <w:p w:rsidR="00206AB4" w:rsidRPr="004A7DBE" w:rsidRDefault="00206AB4" w:rsidP="004F3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DBE">
              <w:rPr>
                <w:rFonts w:ascii="Times New Roman" w:hAnsi="Times New Roman" w:cs="Times New Roman"/>
                <w:sz w:val="24"/>
                <w:szCs w:val="24"/>
              </w:rPr>
              <w:t>Руководитель МО  Петухова И.А.</w:t>
            </w:r>
          </w:p>
        </w:tc>
      </w:tr>
      <w:tr w:rsidR="00206AB4" w:rsidTr="004F3BAA">
        <w:tc>
          <w:tcPr>
            <w:tcW w:w="9571" w:type="dxa"/>
            <w:gridSpan w:val="4"/>
          </w:tcPr>
          <w:p w:rsidR="00206AB4" w:rsidRPr="00192FAF" w:rsidRDefault="00206AB4" w:rsidP="004F3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F">
              <w:rPr>
                <w:rFonts w:ascii="Times New Roman" w:hAnsi="Times New Roman" w:cs="Times New Roman"/>
                <w:b/>
                <w:sz w:val="24"/>
                <w:szCs w:val="24"/>
              </w:rPr>
              <w:t>Мастер -классы</w:t>
            </w:r>
          </w:p>
        </w:tc>
      </w:tr>
      <w:tr w:rsidR="00206AB4" w:rsidTr="004F3BAA">
        <w:tc>
          <w:tcPr>
            <w:tcW w:w="2392" w:type="dxa"/>
          </w:tcPr>
          <w:p w:rsidR="00206AB4" w:rsidRPr="004166EC" w:rsidRDefault="00206AB4" w:rsidP="004F3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6EC">
              <w:rPr>
                <w:rFonts w:ascii="Times New Roman" w:eastAsia="Times New Roman" w:hAnsi="Times New Roman" w:cs="Times New Roman"/>
                <w:sz w:val="24"/>
                <w:szCs w:val="24"/>
              </w:rPr>
              <w:t>15:00 – 15:15</w:t>
            </w:r>
          </w:p>
        </w:tc>
        <w:tc>
          <w:tcPr>
            <w:tcW w:w="3245" w:type="dxa"/>
          </w:tcPr>
          <w:p w:rsidR="00206AB4" w:rsidRPr="004A7DBE" w:rsidRDefault="00206AB4" w:rsidP="004F3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7DB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7DB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естественно-научной грамотности</w:t>
            </w:r>
          </w:p>
          <w:p w:rsidR="00206AB4" w:rsidRPr="004A7DBE" w:rsidRDefault="00206AB4" w:rsidP="004F3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4A7DBE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интегрированных уроках          </w:t>
            </w:r>
          </w:p>
          <w:p w:rsidR="00206AB4" w:rsidRPr="004166EC" w:rsidRDefault="00206AB4" w:rsidP="004F3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206AB4" w:rsidRPr="004166EC" w:rsidRDefault="00206AB4" w:rsidP="004F3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BE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218</w:t>
            </w:r>
          </w:p>
        </w:tc>
        <w:tc>
          <w:tcPr>
            <w:tcW w:w="2393" w:type="dxa"/>
          </w:tcPr>
          <w:p w:rsidR="00206AB4" w:rsidRPr="004A7DBE" w:rsidRDefault="00206AB4" w:rsidP="004F3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DBE">
              <w:rPr>
                <w:rFonts w:ascii="Times New Roman" w:hAnsi="Times New Roman" w:cs="Times New Roman"/>
                <w:sz w:val="28"/>
                <w:szCs w:val="28"/>
              </w:rPr>
              <w:t>Кириллина А.Г.</w:t>
            </w:r>
          </w:p>
          <w:p w:rsidR="00206AB4" w:rsidRPr="004166EC" w:rsidRDefault="00206AB4" w:rsidP="004F3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AB4" w:rsidTr="004F3BAA">
        <w:tc>
          <w:tcPr>
            <w:tcW w:w="2392" w:type="dxa"/>
          </w:tcPr>
          <w:p w:rsidR="00206AB4" w:rsidRPr="004A7DBE" w:rsidRDefault="00206AB4" w:rsidP="004F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BE">
              <w:rPr>
                <w:rFonts w:ascii="Times New Roman" w:hAnsi="Times New Roman" w:cs="Times New Roman"/>
                <w:sz w:val="24"/>
                <w:szCs w:val="24"/>
              </w:rPr>
              <w:t>15.20-15-35</w:t>
            </w:r>
          </w:p>
        </w:tc>
        <w:tc>
          <w:tcPr>
            <w:tcW w:w="3245" w:type="dxa"/>
          </w:tcPr>
          <w:p w:rsidR="00206AB4" w:rsidRPr="004A7DBE" w:rsidRDefault="00206AB4" w:rsidP="004F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B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деятельность учащихся во внеурочной деятельности                                         </w:t>
            </w:r>
          </w:p>
        </w:tc>
        <w:tc>
          <w:tcPr>
            <w:tcW w:w="1541" w:type="dxa"/>
          </w:tcPr>
          <w:p w:rsidR="00206AB4" w:rsidRPr="004166EC" w:rsidRDefault="00206AB4" w:rsidP="004F3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BE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218</w:t>
            </w:r>
          </w:p>
        </w:tc>
        <w:tc>
          <w:tcPr>
            <w:tcW w:w="2393" w:type="dxa"/>
          </w:tcPr>
          <w:p w:rsidR="00206AB4" w:rsidRPr="004A7DBE" w:rsidRDefault="00206AB4" w:rsidP="004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BE">
              <w:rPr>
                <w:rFonts w:ascii="Times New Roman" w:hAnsi="Times New Roman" w:cs="Times New Roman"/>
                <w:sz w:val="24"/>
                <w:szCs w:val="24"/>
              </w:rPr>
              <w:t>Голокова В.А.</w:t>
            </w:r>
          </w:p>
        </w:tc>
      </w:tr>
      <w:tr w:rsidR="00206AB4" w:rsidTr="004F3BAA">
        <w:tc>
          <w:tcPr>
            <w:tcW w:w="2392" w:type="dxa"/>
          </w:tcPr>
          <w:p w:rsidR="00206AB4" w:rsidRPr="004A7DBE" w:rsidRDefault="00206AB4" w:rsidP="004F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FAF">
              <w:rPr>
                <w:rFonts w:ascii="Times New Roman" w:hAnsi="Times New Roman" w:cs="Times New Roman"/>
                <w:sz w:val="24"/>
                <w:szCs w:val="24"/>
              </w:rPr>
              <w:t>15.40-15.55</w:t>
            </w:r>
          </w:p>
        </w:tc>
        <w:tc>
          <w:tcPr>
            <w:tcW w:w="3245" w:type="dxa"/>
          </w:tcPr>
          <w:p w:rsidR="00206AB4" w:rsidRPr="004A7DBE" w:rsidRDefault="00206AB4" w:rsidP="004F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Наша безопасность в системе развития </w:t>
            </w:r>
            <w:r w:rsidRPr="004A7DBE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 грамотности</w:t>
            </w:r>
          </w:p>
        </w:tc>
        <w:tc>
          <w:tcPr>
            <w:tcW w:w="1541" w:type="dxa"/>
          </w:tcPr>
          <w:p w:rsidR="00206AB4" w:rsidRDefault="00206AB4" w:rsidP="004F3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BE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218</w:t>
            </w:r>
          </w:p>
        </w:tc>
        <w:tc>
          <w:tcPr>
            <w:tcW w:w="2393" w:type="dxa"/>
          </w:tcPr>
          <w:p w:rsidR="00206AB4" w:rsidRPr="004A7DBE" w:rsidRDefault="00206AB4" w:rsidP="004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06AB4" w:rsidTr="004F3BAA">
        <w:tc>
          <w:tcPr>
            <w:tcW w:w="9571" w:type="dxa"/>
            <w:gridSpan w:val="4"/>
          </w:tcPr>
          <w:p w:rsidR="00206AB4" w:rsidRPr="00192FAF" w:rsidRDefault="00206AB4" w:rsidP="004F3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F">
              <w:rPr>
                <w:rFonts w:ascii="Times New Roman" w:hAnsi="Times New Roman" w:cs="Times New Roman"/>
                <w:b/>
                <w:sz w:val="24"/>
                <w:szCs w:val="24"/>
              </w:rPr>
              <w:t>Фрагменты уроков и внеурочных  занятий</w:t>
            </w:r>
          </w:p>
        </w:tc>
      </w:tr>
      <w:tr w:rsidR="00206AB4" w:rsidTr="004F3BAA">
        <w:tc>
          <w:tcPr>
            <w:tcW w:w="2392" w:type="dxa"/>
          </w:tcPr>
          <w:p w:rsidR="00206AB4" w:rsidRPr="00192FAF" w:rsidRDefault="00206AB4" w:rsidP="004F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</w:tc>
        <w:tc>
          <w:tcPr>
            <w:tcW w:w="3245" w:type="dxa"/>
          </w:tcPr>
          <w:p w:rsidR="00206AB4" w:rsidRPr="004A7DBE" w:rsidRDefault="00206AB4" w:rsidP="004F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BE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  <w:proofErr w:type="gramStart"/>
            <w:r w:rsidRPr="004A7DBE">
              <w:rPr>
                <w:rFonts w:ascii="Times New Roman" w:hAnsi="Times New Roman" w:cs="Times New Roman"/>
                <w:sz w:val="24"/>
                <w:szCs w:val="24"/>
              </w:rPr>
              <w:t>деятельность  на</w:t>
            </w:r>
            <w:proofErr w:type="gramEnd"/>
            <w:r w:rsidRPr="004A7DBE">
              <w:rPr>
                <w:rFonts w:ascii="Times New Roman" w:hAnsi="Times New Roman" w:cs="Times New Roman"/>
                <w:sz w:val="24"/>
                <w:szCs w:val="24"/>
              </w:rPr>
              <w:t xml:space="preserve"> уроках окружающего мира                                                                                                                   .</w:t>
            </w:r>
          </w:p>
          <w:p w:rsidR="00206AB4" w:rsidRDefault="00206AB4" w:rsidP="004F3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206AB4" w:rsidRPr="004A7DBE" w:rsidRDefault="00206AB4" w:rsidP="004F3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BE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218</w:t>
            </w:r>
          </w:p>
        </w:tc>
        <w:tc>
          <w:tcPr>
            <w:tcW w:w="2393" w:type="dxa"/>
          </w:tcPr>
          <w:p w:rsidR="00206AB4" w:rsidRDefault="00206AB4" w:rsidP="004F3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BE">
              <w:rPr>
                <w:rFonts w:ascii="Times New Roman" w:hAnsi="Times New Roman" w:cs="Times New Roman"/>
                <w:sz w:val="24"/>
                <w:szCs w:val="24"/>
              </w:rPr>
              <w:t>Охлопкова А.А</w:t>
            </w:r>
          </w:p>
        </w:tc>
      </w:tr>
      <w:tr w:rsidR="00206AB4" w:rsidTr="004F3BAA">
        <w:tc>
          <w:tcPr>
            <w:tcW w:w="2392" w:type="dxa"/>
          </w:tcPr>
          <w:p w:rsidR="00206AB4" w:rsidRPr="00192FAF" w:rsidRDefault="00206AB4" w:rsidP="004F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FAF">
              <w:rPr>
                <w:rFonts w:ascii="Times New Roman" w:hAnsi="Times New Roman" w:cs="Times New Roman"/>
                <w:sz w:val="24"/>
                <w:szCs w:val="24"/>
              </w:rPr>
              <w:t>16.20-16.35</w:t>
            </w:r>
          </w:p>
        </w:tc>
        <w:tc>
          <w:tcPr>
            <w:tcW w:w="3245" w:type="dxa"/>
          </w:tcPr>
          <w:p w:rsidR="00206AB4" w:rsidRPr="00192FAF" w:rsidRDefault="00206AB4" w:rsidP="004F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FA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естественно- научной грамотности на уроках математики                                                        </w:t>
            </w:r>
          </w:p>
          <w:p w:rsidR="00206AB4" w:rsidRPr="00192FAF" w:rsidRDefault="00206AB4" w:rsidP="004F3BAA">
            <w:pPr>
              <w:pStyle w:val="a3"/>
              <w:ind w:left="15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AB4" w:rsidRPr="00192FAF" w:rsidRDefault="00206AB4" w:rsidP="004F3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206AB4" w:rsidRPr="00192FAF" w:rsidRDefault="00206AB4" w:rsidP="004F3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FAF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218</w:t>
            </w:r>
          </w:p>
        </w:tc>
        <w:tc>
          <w:tcPr>
            <w:tcW w:w="2393" w:type="dxa"/>
          </w:tcPr>
          <w:p w:rsidR="00206AB4" w:rsidRPr="00192FAF" w:rsidRDefault="00206AB4" w:rsidP="004F3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F">
              <w:rPr>
                <w:rFonts w:ascii="Times New Roman" w:hAnsi="Times New Roman" w:cs="Times New Roman"/>
                <w:sz w:val="24"/>
                <w:szCs w:val="24"/>
              </w:rPr>
              <w:t>Захарова П.В.</w:t>
            </w:r>
          </w:p>
        </w:tc>
      </w:tr>
      <w:tr w:rsidR="00206AB4" w:rsidTr="004F3BAA">
        <w:tc>
          <w:tcPr>
            <w:tcW w:w="9571" w:type="dxa"/>
            <w:gridSpan w:val="4"/>
          </w:tcPr>
          <w:p w:rsidR="00206AB4" w:rsidRPr="00192FAF" w:rsidRDefault="00206AB4" w:rsidP="004F3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A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проекты учащихся</w:t>
            </w:r>
          </w:p>
        </w:tc>
      </w:tr>
      <w:tr w:rsidR="00206AB4" w:rsidTr="004F3BAA">
        <w:tc>
          <w:tcPr>
            <w:tcW w:w="2392" w:type="dxa"/>
          </w:tcPr>
          <w:p w:rsidR="00206AB4" w:rsidRPr="00192FAF" w:rsidRDefault="00206AB4" w:rsidP="004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AF">
              <w:rPr>
                <w:rFonts w:ascii="Times New Roman" w:hAnsi="Times New Roman" w:cs="Times New Roman"/>
                <w:sz w:val="24"/>
                <w:szCs w:val="24"/>
              </w:rPr>
              <w:t>16.35-16.40</w:t>
            </w:r>
          </w:p>
        </w:tc>
        <w:tc>
          <w:tcPr>
            <w:tcW w:w="3245" w:type="dxa"/>
          </w:tcPr>
          <w:p w:rsidR="00206AB4" w:rsidRPr="00192FAF" w:rsidRDefault="00206AB4" w:rsidP="004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AF">
              <w:rPr>
                <w:rFonts w:ascii="Times New Roman" w:hAnsi="Times New Roman" w:cs="Times New Roman"/>
                <w:sz w:val="24"/>
                <w:szCs w:val="24"/>
              </w:rPr>
              <w:t>Творческие экзамены</w:t>
            </w:r>
          </w:p>
        </w:tc>
        <w:tc>
          <w:tcPr>
            <w:tcW w:w="1541" w:type="dxa"/>
          </w:tcPr>
          <w:p w:rsidR="00206AB4" w:rsidRPr="00192FAF" w:rsidRDefault="00206AB4" w:rsidP="004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AF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218</w:t>
            </w:r>
          </w:p>
        </w:tc>
        <w:tc>
          <w:tcPr>
            <w:tcW w:w="2393" w:type="dxa"/>
          </w:tcPr>
          <w:p w:rsidR="00206AB4" w:rsidRPr="00192FAF" w:rsidRDefault="00206AB4" w:rsidP="004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AF">
              <w:rPr>
                <w:rFonts w:ascii="Times New Roman" w:hAnsi="Times New Roman" w:cs="Times New Roman"/>
                <w:sz w:val="24"/>
                <w:szCs w:val="24"/>
              </w:rPr>
              <w:t>Заровняева Е.Н.</w:t>
            </w:r>
          </w:p>
        </w:tc>
      </w:tr>
      <w:tr w:rsidR="00206AB4" w:rsidTr="004F3BAA">
        <w:tc>
          <w:tcPr>
            <w:tcW w:w="2392" w:type="dxa"/>
          </w:tcPr>
          <w:p w:rsidR="00206AB4" w:rsidRPr="00192FAF" w:rsidRDefault="00206AB4" w:rsidP="004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16.40-16.5</w:t>
            </w:r>
            <w:r w:rsidRPr="00192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5" w:type="dxa"/>
          </w:tcPr>
          <w:p w:rsidR="00206AB4" w:rsidRDefault="00206AB4" w:rsidP="004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AF">
              <w:rPr>
                <w:rFonts w:ascii="Times New Roman" w:hAnsi="Times New Roman" w:cs="Times New Roman"/>
                <w:sz w:val="24"/>
                <w:szCs w:val="24"/>
              </w:rPr>
              <w:t>Выступления учеников</w:t>
            </w:r>
          </w:p>
          <w:p w:rsidR="00206AB4" w:rsidRPr="00192FAF" w:rsidRDefault="00206AB4" w:rsidP="004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AF">
              <w:rPr>
                <w:rFonts w:ascii="Times New Roman" w:hAnsi="Times New Roman" w:cs="Times New Roman"/>
                <w:sz w:val="24"/>
                <w:szCs w:val="24"/>
              </w:rPr>
              <w:t>1-4классов</w:t>
            </w:r>
          </w:p>
        </w:tc>
        <w:tc>
          <w:tcPr>
            <w:tcW w:w="1541" w:type="dxa"/>
          </w:tcPr>
          <w:p w:rsidR="00206AB4" w:rsidRPr="00192FAF" w:rsidRDefault="00206AB4" w:rsidP="004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AF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218</w:t>
            </w:r>
          </w:p>
        </w:tc>
        <w:tc>
          <w:tcPr>
            <w:tcW w:w="2393" w:type="dxa"/>
          </w:tcPr>
          <w:p w:rsidR="00206AB4" w:rsidRPr="00192FAF" w:rsidRDefault="00206AB4" w:rsidP="004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AF">
              <w:rPr>
                <w:rFonts w:ascii="Times New Roman" w:hAnsi="Times New Roman" w:cs="Times New Roman"/>
                <w:sz w:val="24"/>
                <w:szCs w:val="24"/>
              </w:rPr>
              <w:t>Егорычева Е.В.</w:t>
            </w:r>
          </w:p>
        </w:tc>
      </w:tr>
      <w:tr w:rsidR="00206AB4" w:rsidTr="004F3BAA">
        <w:tc>
          <w:tcPr>
            <w:tcW w:w="2392" w:type="dxa"/>
          </w:tcPr>
          <w:p w:rsidR="00206AB4" w:rsidRPr="00192FAF" w:rsidRDefault="00206AB4" w:rsidP="004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206AB4" w:rsidRPr="00192FAF" w:rsidRDefault="00206AB4" w:rsidP="004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 итогов  форума. </w:t>
            </w:r>
            <w:r w:rsidRPr="004166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фотографирование</w:t>
            </w:r>
          </w:p>
        </w:tc>
        <w:tc>
          <w:tcPr>
            <w:tcW w:w="1541" w:type="dxa"/>
          </w:tcPr>
          <w:p w:rsidR="00206AB4" w:rsidRPr="00192FAF" w:rsidRDefault="00206AB4" w:rsidP="004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AF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218</w:t>
            </w:r>
          </w:p>
        </w:tc>
        <w:tc>
          <w:tcPr>
            <w:tcW w:w="2393" w:type="dxa"/>
          </w:tcPr>
          <w:p w:rsidR="00206AB4" w:rsidRPr="00192FAF" w:rsidRDefault="00206AB4" w:rsidP="004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КорчинскаяТ.А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83932" w:rsidRDefault="00883932">
      <w:bookmarkStart w:id="0" w:name="_GoBack"/>
      <w:bookmarkEnd w:id="0"/>
    </w:p>
    <w:sectPr w:rsidR="00883932" w:rsidSect="0088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B4"/>
    <w:rsid w:val="00002C5E"/>
    <w:rsid w:val="001E61CA"/>
    <w:rsid w:val="00206AB4"/>
    <w:rsid w:val="00883932"/>
    <w:rsid w:val="00D8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EF80"/>
  <w15:docId w15:val="{2351A7BC-C5FC-4A8B-984E-9D5BB0E0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A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AB4"/>
    <w:pPr>
      <w:ind w:left="720"/>
      <w:contextualSpacing/>
    </w:pPr>
  </w:style>
  <w:style w:type="table" w:styleId="a4">
    <w:name w:val="Table Grid"/>
    <w:basedOn w:val="a1"/>
    <w:uiPriority w:val="59"/>
    <w:rsid w:val="0020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D0340DE1.dotm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ТатьянаАлександровна</dc:creator>
  <cp:keywords/>
  <dc:description/>
  <cp:lastModifiedBy>Альбина И. Кондратьевна</cp:lastModifiedBy>
  <cp:revision>3</cp:revision>
  <dcterms:created xsi:type="dcterms:W3CDTF">2024-11-19T05:31:00Z</dcterms:created>
  <dcterms:modified xsi:type="dcterms:W3CDTF">2024-11-19T05:32:00Z</dcterms:modified>
</cp:coreProperties>
</file>