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43" w:rsidRPr="004A13D4" w:rsidRDefault="00431F43" w:rsidP="00431F4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A13D4">
        <w:rPr>
          <w:rFonts w:ascii="Times New Roman" w:hAnsi="Times New Roman" w:cs="Times New Roman"/>
          <w:b/>
        </w:rPr>
        <w:t>ПРОГРАММА</w:t>
      </w:r>
    </w:p>
    <w:p w:rsidR="00431F43" w:rsidRPr="004A13D4" w:rsidRDefault="00431F43" w:rsidP="00431F43">
      <w:pPr>
        <w:jc w:val="center"/>
        <w:rPr>
          <w:rFonts w:ascii="Times New Roman" w:hAnsi="Times New Roman" w:cs="Times New Roman"/>
          <w:b/>
        </w:rPr>
      </w:pPr>
      <w:r w:rsidRPr="004A13D4">
        <w:rPr>
          <w:rFonts w:ascii="Times New Roman" w:hAnsi="Times New Roman" w:cs="Times New Roman"/>
          <w:b/>
        </w:rPr>
        <w:t>методической экспедиции «Развитие образовательной среды для STEAM- образования дошкольников» в ДОУ</w:t>
      </w:r>
      <w:r w:rsidRPr="004A13D4">
        <w:rPr>
          <w:b/>
        </w:rPr>
        <w:t xml:space="preserve"> </w:t>
      </w:r>
      <w:r w:rsidRPr="004A13D4">
        <w:rPr>
          <w:rFonts w:ascii="Times New Roman" w:hAnsi="Times New Roman" w:cs="Times New Roman"/>
          <w:b/>
        </w:rPr>
        <w:t>в рамках проведения городского естественнонаучного педагогического форума городского округа «город Якутск»</w:t>
      </w:r>
    </w:p>
    <w:p w:rsidR="00431F43" w:rsidRPr="004A13D4" w:rsidRDefault="00431F43" w:rsidP="00431F43">
      <w:pPr>
        <w:spacing w:line="360" w:lineRule="auto"/>
        <w:jc w:val="both"/>
        <w:rPr>
          <w:rFonts w:ascii="Times New Roman" w:hAnsi="Times New Roman" w:cs="Times New Roman"/>
        </w:rPr>
      </w:pPr>
    </w:p>
    <w:p w:rsidR="00431F43" w:rsidRPr="004A13D4" w:rsidRDefault="00431F43" w:rsidP="00431F43">
      <w:pPr>
        <w:jc w:val="both"/>
        <w:rPr>
          <w:rFonts w:ascii="Times New Roman" w:hAnsi="Times New Roman" w:cs="Times New Roman"/>
        </w:rPr>
      </w:pPr>
      <w:r w:rsidRPr="004A13D4">
        <w:rPr>
          <w:rFonts w:ascii="Times New Roman" w:hAnsi="Times New Roman" w:cs="Times New Roman"/>
          <w:b/>
        </w:rPr>
        <w:t>Дата проведения:</w:t>
      </w:r>
      <w:r w:rsidRPr="004A13D4">
        <w:rPr>
          <w:rFonts w:ascii="Times New Roman" w:hAnsi="Times New Roman" w:cs="Times New Roman"/>
        </w:rPr>
        <w:t xml:space="preserve"> 21.11.2024 г.</w:t>
      </w:r>
    </w:p>
    <w:p w:rsidR="00431F43" w:rsidRPr="004A13D4" w:rsidRDefault="00431F43" w:rsidP="00431F43">
      <w:pPr>
        <w:jc w:val="both"/>
        <w:rPr>
          <w:rFonts w:ascii="Times New Roman" w:hAnsi="Times New Roman" w:cs="Times New Roman"/>
          <w:b/>
        </w:rPr>
      </w:pPr>
      <w:r w:rsidRPr="004A13D4">
        <w:rPr>
          <w:rFonts w:ascii="Times New Roman" w:hAnsi="Times New Roman" w:cs="Times New Roman"/>
          <w:b/>
        </w:rPr>
        <w:t>Место проведения:</w:t>
      </w:r>
      <w:r w:rsidRPr="004A13D4">
        <w:rPr>
          <w:rFonts w:ascii="Times New Roman" w:hAnsi="Times New Roman" w:cs="Times New Roman"/>
        </w:rPr>
        <w:t xml:space="preserve"> МБДОУ № 88 «Академия детства» городского округа «город Якутск», ул. Ярославского, д.35, корпус 1.</w:t>
      </w:r>
      <w:r w:rsidRPr="004A13D4">
        <w:rPr>
          <w:rFonts w:ascii="Times New Roman" w:hAnsi="Times New Roman" w:cs="Times New Roman" w:hint="eastAsia"/>
        </w:rPr>
        <w:t xml:space="preserve">  </w:t>
      </w:r>
    </w:p>
    <w:p w:rsidR="00431F43" w:rsidRPr="004A13D4" w:rsidRDefault="00431F43" w:rsidP="00431F43">
      <w:pPr>
        <w:jc w:val="both"/>
        <w:rPr>
          <w:rFonts w:ascii="Times New Roman" w:hAnsi="Times New Roman" w:cs="Times New Roman"/>
        </w:rPr>
      </w:pPr>
      <w:r w:rsidRPr="004A13D4">
        <w:rPr>
          <w:rFonts w:ascii="Times New Roman" w:hAnsi="Times New Roman" w:cs="Times New Roman"/>
          <w:b/>
        </w:rPr>
        <w:t>Аудитория:</w:t>
      </w:r>
      <w:r w:rsidRPr="004A13D4">
        <w:rPr>
          <w:rFonts w:ascii="Times New Roman" w:hAnsi="Times New Roman" w:cs="Times New Roman"/>
        </w:rPr>
        <w:t xml:space="preserve"> заведующие ДОУ, заместители заведующих ДОУ, руководители ШМО учителей начальных классов, заместители директора по начальному образованию</w:t>
      </w:r>
    </w:p>
    <w:p w:rsidR="00431F43" w:rsidRDefault="00431F43" w:rsidP="00431F43">
      <w:pPr>
        <w:jc w:val="both"/>
        <w:rPr>
          <w:rFonts w:ascii="Times New Roman" w:hAnsi="Times New Roman" w:cs="Times New Roman"/>
        </w:rPr>
      </w:pPr>
      <w:r w:rsidRPr="004A13D4">
        <w:rPr>
          <w:rFonts w:ascii="Times New Roman" w:hAnsi="Times New Roman" w:cs="Times New Roman"/>
          <w:b/>
        </w:rPr>
        <w:t>Время проведения:</w:t>
      </w:r>
      <w:r w:rsidRPr="004A13D4">
        <w:rPr>
          <w:rFonts w:ascii="Times New Roman" w:hAnsi="Times New Roman" w:cs="Times New Roman"/>
        </w:rPr>
        <w:t>10.00-12.30 ч.</w:t>
      </w:r>
    </w:p>
    <w:p w:rsidR="003F01A2" w:rsidRDefault="00042BA4" w:rsidP="002E185F">
      <w:pPr>
        <w:jc w:val="both"/>
        <w:rPr>
          <w:rFonts w:ascii="Times New Roman" w:hAnsi="Times New Roman" w:cs="Times New Roman"/>
        </w:rPr>
      </w:pPr>
      <w:r w:rsidRPr="000930D9">
        <w:rPr>
          <w:rFonts w:ascii="Times New Roman" w:hAnsi="Times New Roman" w:cs="Times New Roman"/>
          <w:b/>
          <w:bCs/>
        </w:rPr>
        <w:t>Ссылка для регистрации</w:t>
      </w:r>
      <w:r w:rsidRPr="000930D9">
        <w:rPr>
          <w:rFonts w:ascii="Times New Roman" w:hAnsi="Times New Roman" w:cs="Times New Roman"/>
        </w:rPr>
        <w:t xml:space="preserve">: </w:t>
      </w:r>
      <w:hyperlink r:id="rId4" w:history="1">
        <w:r w:rsidR="002E185F" w:rsidRPr="00B3623D">
          <w:rPr>
            <w:rStyle w:val="a9"/>
            <w:rFonts w:ascii="Times New Roman" w:hAnsi="Times New Roman" w:cs="Times New Roman" w:hint="eastAsia"/>
          </w:rPr>
          <w:t>https://forms.yandex.ru/u/673aedb3493639013ae9eae9/</w:t>
        </w:r>
      </w:hyperlink>
      <w:r w:rsidR="002E185F">
        <w:rPr>
          <w:rFonts w:ascii="Times New Roman" w:hAnsi="Times New Roman" w:cs="Times New Roman"/>
        </w:rPr>
        <w:t xml:space="preserve"> </w:t>
      </w:r>
    </w:p>
    <w:p w:rsidR="002E185F" w:rsidRPr="004A13D4" w:rsidRDefault="002E185F" w:rsidP="002E185F">
      <w:pPr>
        <w:jc w:val="both"/>
        <w:rPr>
          <w:rFonts w:ascii="Times New Roman" w:hAnsi="Times New Roman"/>
        </w:rPr>
      </w:pPr>
    </w:p>
    <w:tbl>
      <w:tblPr>
        <w:tblW w:w="10206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4677"/>
        <w:gridCol w:w="3827"/>
      </w:tblGrid>
      <w:tr w:rsidR="00431F43" w:rsidRPr="004A13D4" w:rsidTr="002F3BCE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1F43" w:rsidRPr="004A13D4" w:rsidRDefault="00431F43" w:rsidP="00431F4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3D4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1F43" w:rsidRPr="004A13D4" w:rsidRDefault="00431F43" w:rsidP="00431F4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3D4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F43" w:rsidRPr="004A13D4" w:rsidRDefault="00431F43" w:rsidP="00431F4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3D4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C673FF" w:rsidRPr="004A13D4" w:rsidTr="002F3BCE"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FF" w:rsidRPr="004A13D4" w:rsidRDefault="00C673FF" w:rsidP="00C673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3FF">
              <w:rPr>
                <w:rFonts w:ascii="Times New Roman" w:hAnsi="Times New Roman" w:cs="Times New Roman"/>
                <w:b/>
                <w:bCs/>
              </w:rPr>
              <w:t>Открытие методической экспедиции</w:t>
            </w:r>
          </w:p>
        </w:tc>
      </w:tr>
      <w:tr w:rsidR="00431F43" w:rsidRPr="004A13D4" w:rsidTr="002F3BCE"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431F43" w:rsidRPr="004A13D4" w:rsidRDefault="00A5572A" w:rsidP="00431F4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A13D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09.30-10.</w:t>
            </w:r>
            <w:r w:rsidR="00431F43" w:rsidRPr="004A13D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00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31F43" w:rsidRPr="004A13D4" w:rsidRDefault="00431F43" w:rsidP="00431F43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 xml:space="preserve">Регистрация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F43" w:rsidRPr="004A13D4" w:rsidRDefault="00431F43" w:rsidP="00431F43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 xml:space="preserve">педагог-психолог Николаева Т. А. </w:t>
            </w:r>
          </w:p>
        </w:tc>
      </w:tr>
      <w:tr w:rsidR="004A79E6" w:rsidRPr="004A13D4" w:rsidTr="002F3BCE"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4A79E6" w:rsidRPr="004A13D4" w:rsidRDefault="004A79E6" w:rsidP="004A79E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A13D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10.00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-1</w:t>
            </w:r>
            <w:r w:rsidRPr="004A13D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 w:rsidRPr="004A13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A79E6" w:rsidRPr="004A79E6" w:rsidRDefault="004A79E6" w:rsidP="004A79E6">
            <w:pPr>
              <w:pStyle w:val="a8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A13D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Открытие Городского естественнонаучного педагогического форума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 </w:t>
            </w:r>
            <w:r w:rsidRPr="004A13D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Приветственное слово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 Презентация. </w:t>
            </w:r>
            <w:r w:rsidRPr="0009665E">
              <w:rPr>
                <w:rFonts w:ascii="Times New Roman" w:hAnsi="Times New Roman" w:cs="Times New Roman"/>
              </w:rPr>
              <w:t xml:space="preserve">Выставка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9E6" w:rsidRPr="004A13D4" w:rsidRDefault="004A79E6" w:rsidP="004A79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по ВМР </w:t>
            </w:r>
            <w:proofErr w:type="spellStart"/>
            <w:r>
              <w:rPr>
                <w:rFonts w:ascii="Times New Roman" w:hAnsi="Times New Roman" w:cs="Times New Roman"/>
              </w:rPr>
              <w:t>Черноградская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А.В,</w:t>
            </w:r>
          </w:p>
        </w:tc>
      </w:tr>
      <w:tr w:rsidR="004A79E6" w:rsidRPr="004A13D4" w:rsidTr="002F3BCE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9E6" w:rsidRPr="002F3BCE" w:rsidRDefault="004A79E6" w:rsidP="004A79E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Лекционная часть</w:t>
            </w:r>
          </w:p>
        </w:tc>
      </w:tr>
      <w:tr w:rsidR="004A79E6" w:rsidRPr="004A13D4" w:rsidTr="002F3BCE"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4A79E6" w:rsidRPr="004A13D4" w:rsidRDefault="004A79E6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</w:t>
            </w:r>
            <w:r w:rsidR="008439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8439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A79E6" w:rsidRPr="004A79E6" w:rsidRDefault="004A79E6" w:rsidP="004A79E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4A79E6">
              <w:rPr>
                <w:rFonts w:ascii="Times New Roman" w:hAnsi="Times New Roman" w:cs="Times New Roman"/>
                <w:b/>
                <w:bCs/>
              </w:rPr>
              <w:t>Лекции</w:t>
            </w:r>
          </w:p>
          <w:p w:rsidR="00042BA4" w:rsidRPr="004A13D4" w:rsidRDefault="00042BA4" w:rsidP="00042B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естественно-научных представлений у детей дошкольного возраста средствами экспериментирования</w:t>
            </w:r>
          </w:p>
          <w:p w:rsidR="004A79E6" w:rsidRPr="004A13D4" w:rsidRDefault="004A79E6" w:rsidP="004A79E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9E6" w:rsidRDefault="004A79E6" w:rsidP="004A79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по ВМР </w:t>
            </w:r>
            <w:proofErr w:type="spellStart"/>
            <w:r>
              <w:rPr>
                <w:rFonts w:ascii="Times New Roman" w:hAnsi="Times New Roman" w:cs="Times New Roman"/>
              </w:rPr>
              <w:t>Черноградская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042BA4" w:rsidRDefault="00042BA4" w:rsidP="004A79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042BA4" w:rsidRDefault="00042BA4" w:rsidP="004A79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Дохунаева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  <w:p w:rsidR="004A79E6" w:rsidRPr="004A13D4" w:rsidRDefault="00042BA4" w:rsidP="004A79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A79E6" w:rsidRPr="004A13D4" w:rsidTr="00945B79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9E6" w:rsidRDefault="004A79E6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A79E6">
              <w:rPr>
                <w:rFonts w:ascii="Times New Roman" w:hAnsi="Times New Roman" w:cs="Times New Roman"/>
                <w:b/>
                <w:bCs/>
              </w:rPr>
              <w:t>Практическая часть</w:t>
            </w:r>
          </w:p>
        </w:tc>
      </w:tr>
      <w:tr w:rsidR="00462F94" w:rsidRPr="004A13D4" w:rsidTr="00995846">
        <w:tc>
          <w:tcPr>
            <w:tcW w:w="1702" w:type="dxa"/>
            <w:vMerge w:val="restart"/>
            <w:tcBorders>
              <w:left w:val="single" w:sz="2" w:space="0" w:color="000000"/>
            </w:tcBorders>
          </w:tcPr>
          <w:p w:rsidR="00462F94" w:rsidRDefault="00462F94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10.50-11.50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62F94" w:rsidRPr="004A79E6" w:rsidRDefault="00462F94" w:rsidP="004A79E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4A79E6">
              <w:rPr>
                <w:rFonts w:ascii="Times New Roman" w:hAnsi="Times New Roman" w:cs="Times New Roman"/>
                <w:b/>
                <w:bCs/>
              </w:rPr>
              <w:t xml:space="preserve">Мастер-классы </w:t>
            </w:r>
          </w:p>
          <w:p w:rsidR="00462F94" w:rsidRPr="00C673FF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занятие «Игры </w:t>
            </w:r>
            <w:proofErr w:type="spellStart"/>
            <w:r>
              <w:rPr>
                <w:rFonts w:ascii="Times New Roman" w:hAnsi="Times New Roman" w:cs="Times New Roman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F9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Коробанова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462F94" w:rsidRPr="004A13D4" w:rsidTr="00E11E6E">
        <w:tc>
          <w:tcPr>
            <w:tcW w:w="1702" w:type="dxa"/>
            <w:vMerge/>
            <w:tcBorders>
              <w:left w:val="single" w:sz="2" w:space="0" w:color="000000"/>
            </w:tcBorders>
          </w:tcPr>
          <w:p w:rsidR="00462F94" w:rsidRPr="004A13D4" w:rsidRDefault="00462F94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62F94" w:rsidRPr="004A13D4" w:rsidRDefault="00462F94" w:rsidP="004A79E6">
            <w:pPr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 xml:space="preserve">Робототехника </w:t>
            </w:r>
          </w:p>
          <w:p w:rsidR="00462F94" w:rsidRPr="004A13D4" w:rsidRDefault="00462F94" w:rsidP="004A79E6">
            <w:pPr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4A13D4">
              <w:rPr>
                <w:rFonts w:ascii="Times New Roman" w:hAnsi="Times New Roman" w:cs="Times New Roman"/>
              </w:rPr>
              <w:t>Технарики</w:t>
            </w:r>
            <w:proofErr w:type="spellEnd"/>
            <w:r w:rsidRPr="004A13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F94" w:rsidRPr="004A13D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 xml:space="preserve">воспитатель Егорова А. Г., </w:t>
            </w:r>
          </w:p>
          <w:p w:rsidR="00462F94" w:rsidRPr="004A13D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>воспитатель Степанова М. С.</w:t>
            </w:r>
          </w:p>
        </w:tc>
      </w:tr>
      <w:tr w:rsidR="00462F94" w:rsidRPr="004A13D4" w:rsidTr="00945645">
        <w:tc>
          <w:tcPr>
            <w:tcW w:w="1702" w:type="dxa"/>
            <w:vMerge/>
            <w:tcBorders>
              <w:left w:val="single" w:sz="2" w:space="0" w:color="000000"/>
            </w:tcBorders>
          </w:tcPr>
          <w:p w:rsidR="00462F94" w:rsidRPr="004A13D4" w:rsidRDefault="00462F94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62F94" w:rsidRPr="004A13D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 xml:space="preserve">«Лего-конструирование»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F94" w:rsidRPr="004A13D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>воспитатель Боярская Т. А.</w:t>
            </w:r>
          </w:p>
        </w:tc>
      </w:tr>
      <w:tr w:rsidR="00462F94" w:rsidRPr="004A13D4" w:rsidTr="00A92BEE">
        <w:tc>
          <w:tcPr>
            <w:tcW w:w="1702" w:type="dxa"/>
            <w:vMerge/>
            <w:tcBorders>
              <w:left w:val="single" w:sz="2" w:space="0" w:color="000000"/>
            </w:tcBorders>
          </w:tcPr>
          <w:p w:rsidR="00462F94" w:rsidRPr="004A13D4" w:rsidRDefault="00462F94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62F94" w:rsidRPr="004A13D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 xml:space="preserve"> </w:t>
            </w:r>
            <w:r w:rsidRPr="006E5648">
              <w:rPr>
                <w:rFonts w:ascii="Times New Roman" w:hAnsi="Times New Roman" w:cs="Times New Roman"/>
              </w:rPr>
              <w:t xml:space="preserve">Робот пчелка </w:t>
            </w:r>
            <w:r w:rsidRPr="006E5648">
              <w:rPr>
                <w:rFonts w:ascii="Times New Roman" w:hAnsi="Times New Roman" w:cs="Times New Roman"/>
                <w:lang w:val="en-US"/>
              </w:rPr>
              <w:t>Bee</w:t>
            </w:r>
            <w:r w:rsidRPr="006E5648">
              <w:rPr>
                <w:rFonts w:ascii="Times New Roman" w:hAnsi="Times New Roman" w:cs="Times New Roman"/>
              </w:rPr>
              <w:t xml:space="preserve"> </w:t>
            </w:r>
            <w:r w:rsidRPr="006E5648">
              <w:rPr>
                <w:rFonts w:ascii="Times New Roman" w:hAnsi="Times New Roman" w:cs="Times New Roman"/>
                <w:lang w:val="en-US"/>
              </w:rPr>
              <w:t>Bot</w:t>
            </w:r>
            <w:r w:rsidRPr="006E5648">
              <w:rPr>
                <w:rFonts w:ascii="Times New Roman" w:hAnsi="Times New Roman" w:cs="Times New Roman"/>
              </w:rPr>
              <w:t xml:space="preserve"> «Животные»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F94" w:rsidRPr="006E5648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6E5648">
              <w:rPr>
                <w:rFonts w:ascii="Times New Roman" w:hAnsi="Times New Roman" w:cs="Times New Roman"/>
              </w:rPr>
              <w:t xml:space="preserve">воспитатель Кузьмина Н. Н., </w:t>
            </w:r>
          </w:p>
          <w:p w:rsidR="00462F94" w:rsidRPr="004A13D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6E5648">
              <w:rPr>
                <w:rFonts w:ascii="Times New Roman" w:hAnsi="Times New Roman" w:cs="Times New Roman"/>
              </w:rPr>
              <w:t>воспитатель Тимофеева Е. Т.</w:t>
            </w:r>
          </w:p>
        </w:tc>
      </w:tr>
      <w:tr w:rsidR="00462F94" w:rsidRPr="004A13D4" w:rsidTr="007D7112">
        <w:tc>
          <w:tcPr>
            <w:tcW w:w="1702" w:type="dxa"/>
            <w:vMerge/>
            <w:tcBorders>
              <w:left w:val="single" w:sz="2" w:space="0" w:color="000000"/>
            </w:tcBorders>
          </w:tcPr>
          <w:p w:rsidR="00462F94" w:rsidRPr="004A13D4" w:rsidRDefault="00462F94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62F94" w:rsidRPr="004A13D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>«</w:t>
            </w:r>
            <w:proofErr w:type="spellStart"/>
            <w:r w:rsidRPr="004A13D4">
              <w:rPr>
                <w:rFonts w:ascii="Times New Roman" w:hAnsi="Times New Roman" w:cs="Times New Roman"/>
              </w:rPr>
              <w:t>Нейроигры</w:t>
            </w:r>
            <w:proofErr w:type="spellEnd"/>
            <w:r w:rsidRPr="004A13D4">
              <w:rPr>
                <w:rFonts w:ascii="Times New Roman" w:hAnsi="Times New Roman" w:cs="Times New Roman"/>
              </w:rPr>
              <w:t xml:space="preserve"> и упражнения»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F94" w:rsidRPr="004A13D4" w:rsidRDefault="00462F94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>педагог-психолог Никифорова А. И.</w:t>
            </w:r>
          </w:p>
        </w:tc>
      </w:tr>
      <w:tr w:rsidR="00462F94" w:rsidRPr="004A13D4" w:rsidTr="002F3BCE"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62F94" w:rsidRPr="004A13D4" w:rsidRDefault="00462F94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62F94" w:rsidRPr="0028035B" w:rsidRDefault="00462F94" w:rsidP="0028035B">
            <w:pPr>
              <w:pStyle w:val="a8"/>
              <w:rPr>
                <w:rFonts w:ascii="Times New Roman" w:hAnsi="Times New Roman" w:cs="Times New Roman"/>
              </w:rPr>
            </w:pPr>
            <w:r w:rsidRPr="0028035B">
              <w:rPr>
                <w:rFonts w:ascii="Times New Roman" w:hAnsi="Times New Roman" w:cs="Times New Roman"/>
              </w:rPr>
              <w:t>Проект «Розовая чайка и ее друзья»</w:t>
            </w:r>
          </w:p>
          <w:p w:rsidR="00462F94" w:rsidRPr="004A13D4" w:rsidRDefault="00462F94" w:rsidP="0028035B">
            <w:pPr>
              <w:pStyle w:val="a8"/>
              <w:rPr>
                <w:rFonts w:ascii="Times New Roman" w:hAnsi="Times New Roman" w:cs="Times New Roman"/>
              </w:rPr>
            </w:pPr>
            <w:r w:rsidRPr="0028035B">
              <w:rPr>
                <w:rFonts w:ascii="Times New Roman" w:hAnsi="Times New Roman" w:cs="Times New Roman"/>
              </w:rPr>
              <w:t>эксперименты, проектная деятельность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F94" w:rsidRPr="0028035B" w:rsidRDefault="00462F94" w:rsidP="0028035B">
            <w:pPr>
              <w:pStyle w:val="a8"/>
              <w:rPr>
                <w:rFonts w:ascii="Times New Roman" w:hAnsi="Times New Roman" w:cs="Times New Roman"/>
              </w:rPr>
            </w:pPr>
            <w:r w:rsidRPr="0028035B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28035B">
              <w:rPr>
                <w:rFonts w:ascii="Times New Roman" w:hAnsi="Times New Roman" w:cs="Times New Roman"/>
              </w:rPr>
              <w:t>Цон</w:t>
            </w:r>
            <w:proofErr w:type="spellEnd"/>
            <w:r w:rsidRPr="0028035B">
              <w:rPr>
                <w:rFonts w:ascii="Times New Roman" w:hAnsi="Times New Roman" w:cs="Times New Roman"/>
              </w:rPr>
              <w:t xml:space="preserve"> Л.И.</w:t>
            </w:r>
          </w:p>
          <w:p w:rsidR="00462F94" w:rsidRDefault="00462F94" w:rsidP="0028035B">
            <w:pPr>
              <w:pStyle w:val="a8"/>
              <w:rPr>
                <w:rFonts w:ascii="Times New Roman" w:hAnsi="Times New Roman" w:cs="Times New Roman"/>
              </w:rPr>
            </w:pPr>
            <w:r w:rsidRPr="002F3BCE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2F3BCE">
              <w:rPr>
                <w:rFonts w:ascii="Times New Roman" w:hAnsi="Times New Roman" w:cs="Times New Roman"/>
              </w:rPr>
              <w:t>Странден</w:t>
            </w:r>
            <w:proofErr w:type="spellEnd"/>
            <w:r w:rsidRPr="002F3BCE">
              <w:rPr>
                <w:rFonts w:ascii="Times New Roman" w:hAnsi="Times New Roman" w:cs="Times New Roman"/>
              </w:rPr>
              <w:t xml:space="preserve"> А. И.</w:t>
            </w:r>
          </w:p>
          <w:p w:rsidR="00462F94" w:rsidRPr="004A13D4" w:rsidRDefault="00462F94" w:rsidP="0028035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A79E6" w:rsidRPr="004A13D4" w:rsidTr="002F3BCE"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4A79E6" w:rsidRPr="004A13D4" w:rsidRDefault="004A79E6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>1</w:t>
            </w:r>
            <w:r w:rsidR="008439D0">
              <w:rPr>
                <w:rFonts w:ascii="Times New Roman" w:hAnsi="Times New Roman" w:cs="Times New Roman"/>
              </w:rPr>
              <w:t>1</w:t>
            </w:r>
            <w:r w:rsidRPr="004A13D4">
              <w:rPr>
                <w:rFonts w:ascii="Times New Roman" w:hAnsi="Times New Roman" w:cs="Times New Roman"/>
              </w:rPr>
              <w:t>.</w:t>
            </w:r>
            <w:r w:rsidR="008439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4A13D4">
              <w:rPr>
                <w:rFonts w:ascii="Times New Roman" w:hAnsi="Times New Roman" w:cs="Times New Roman"/>
              </w:rPr>
              <w:t>-12.</w:t>
            </w:r>
            <w:r w:rsidR="008439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A79E6" w:rsidRPr="004A13D4" w:rsidRDefault="004A79E6" w:rsidP="004A79E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A13D4">
              <w:rPr>
                <w:rFonts w:ascii="Times New Roman" w:hAnsi="Times New Roman" w:cs="Times New Roman"/>
              </w:rPr>
              <w:t>Квиз</w:t>
            </w:r>
            <w:proofErr w:type="spellEnd"/>
            <w:r w:rsidRPr="004A13D4">
              <w:rPr>
                <w:rFonts w:ascii="Times New Roman" w:hAnsi="Times New Roman" w:cs="Times New Roman"/>
              </w:rPr>
              <w:t xml:space="preserve"> игра «Экологическая гостиная» по естественно-научной грамотности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9E6" w:rsidRPr="004A13D4" w:rsidRDefault="004A79E6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>воспитатель Андреева А. Н.</w:t>
            </w:r>
          </w:p>
        </w:tc>
      </w:tr>
      <w:tr w:rsidR="004A79E6" w:rsidRPr="004A13D4" w:rsidTr="002F3BCE"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4A79E6" w:rsidRPr="004A13D4" w:rsidRDefault="004A79E6" w:rsidP="004A79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>12.</w:t>
            </w:r>
            <w:r w:rsidR="008439D0">
              <w:rPr>
                <w:rFonts w:ascii="Times New Roman" w:hAnsi="Times New Roman" w:cs="Times New Roman"/>
              </w:rPr>
              <w:t>15</w:t>
            </w:r>
            <w:r w:rsidRPr="004A13D4">
              <w:rPr>
                <w:rFonts w:ascii="Times New Roman" w:hAnsi="Times New Roman" w:cs="Times New Roman"/>
              </w:rPr>
              <w:t>-12.30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4A79E6" w:rsidRPr="004A13D4" w:rsidRDefault="004A79E6" w:rsidP="004A79E6">
            <w:pPr>
              <w:pStyle w:val="a8"/>
              <w:rPr>
                <w:rFonts w:ascii="Times New Roman" w:hAnsi="Times New Roman" w:cs="Times New Roman"/>
              </w:rPr>
            </w:pPr>
            <w:r w:rsidRPr="004A13D4">
              <w:rPr>
                <w:rFonts w:ascii="Times New Roman" w:hAnsi="Times New Roman" w:cs="Times New Roman"/>
              </w:rPr>
              <w:t xml:space="preserve">Рефлексия, подведение итогов, </w:t>
            </w:r>
            <w:r w:rsidR="008439D0">
              <w:rPr>
                <w:rFonts w:ascii="Times New Roman" w:hAnsi="Times New Roman" w:cs="Times New Roman"/>
              </w:rPr>
              <w:t xml:space="preserve">интервью, </w:t>
            </w:r>
            <w:r w:rsidRPr="004A13D4">
              <w:rPr>
                <w:rFonts w:ascii="Times New Roman" w:hAnsi="Times New Roman" w:cs="Times New Roman"/>
              </w:rPr>
              <w:t>пожелания гостей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9E6" w:rsidRPr="004A13D4" w:rsidRDefault="008439D0" w:rsidP="004A79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по ВМР </w:t>
            </w:r>
            <w:proofErr w:type="spellStart"/>
            <w:r>
              <w:rPr>
                <w:rFonts w:ascii="Times New Roman" w:hAnsi="Times New Roman" w:cs="Times New Roman"/>
              </w:rPr>
              <w:t>Черноградская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3F01A2" w:rsidRPr="004A13D4" w:rsidRDefault="003F01A2" w:rsidP="002F3BCE">
      <w:pPr>
        <w:rPr>
          <w:rFonts w:ascii="Times New Roman" w:hAnsi="Times New Roman" w:cs="Times New Roman"/>
        </w:rPr>
      </w:pPr>
    </w:p>
    <w:sectPr w:rsidR="003F01A2" w:rsidRPr="004A13D4" w:rsidSect="004A13D4">
      <w:pgSz w:w="11906" w:h="16838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A2"/>
    <w:rsid w:val="00042BA4"/>
    <w:rsid w:val="00081803"/>
    <w:rsid w:val="000930D9"/>
    <w:rsid w:val="0009665E"/>
    <w:rsid w:val="000969D2"/>
    <w:rsid w:val="00117A6F"/>
    <w:rsid w:val="00231796"/>
    <w:rsid w:val="0028035B"/>
    <w:rsid w:val="00293A7E"/>
    <w:rsid w:val="002E185F"/>
    <w:rsid w:val="002F3BCE"/>
    <w:rsid w:val="003246C9"/>
    <w:rsid w:val="003E15AA"/>
    <w:rsid w:val="003F01A2"/>
    <w:rsid w:val="00431F43"/>
    <w:rsid w:val="00462F94"/>
    <w:rsid w:val="004A13D4"/>
    <w:rsid w:val="004A79E6"/>
    <w:rsid w:val="00512A76"/>
    <w:rsid w:val="00613D08"/>
    <w:rsid w:val="006E5648"/>
    <w:rsid w:val="008439D0"/>
    <w:rsid w:val="00866E2E"/>
    <w:rsid w:val="008A3DFC"/>
    <w:rsid w:val="00A5572A"/>
    <w:rsid w:val="00AB433A"/>
    <w:rsid w:val="00B131A1"/>
    <w:rsid w:val="00BC6A88"/>
    <w:rsid w:val="00BD1BBA"/>
    <w:rsid w:val="00C40583"/>
    <w:rsid w:val="00C673FF"/>
    <w:rsid w:val="00CA1EC2"/>
    <w:rsid w:val="00CE170C"/>
    <w:rsid w:val="00D822FD"/>
    <w:rsid w:val="00DB37C4"/>
    <w:rsid w:val="00E61065"/>
    <w:rsid w:val="00F32F7A"/>
    <w:rsid w:val="00F57690"/>
    <w:rsid w:val="00F6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C1605-F213-45BA-A982-75BC86D1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E6106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61065"/>
    <w:pPr>
      <w:spacing w:after="140" w:line="276" w:lineRule="auto"/>
    </w:pPr>
  </w:style>
  <w:style w:type="paragraph" w:styleId="a5">
    <w:name w:val="List"/>
    <w:basedOn w:val="a4"/>
    <w:rsid w:val="00E61065"/>
  </w:style>
  <w:style w:type="paragraph" w:styleId="a6">
    <w:name w:val="caption"/>
    <w:basedOn w:val="a"/>
    <w:qFormat/>
    <w:rsid w:val="00E6106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E61065"/>
    <w:pPr>
      <w:suppressLineNumbers/>
    </w:pPr>
  </w:style>
  <w:style w:type="paragraph" w:customStyle="1" w:styleId="a8">
    <w:name w:val="Содержимое таблицы"/>
    <w:basedOn w:val="a"/>
    <w:qFormat/>
    <w:rsid w:val="00E61065"/>
    <w:pPr>
      <w:suppressLineNumbers/>
    </w:pPr>
  </w:style>
  <w:style w:type="character" w:styleId="a9">
    <w:name w:val="Hyperlink"/>
    <w:basedOn w:val="a0"/>
    <w:uiPriority w:val="99"/>
    <w:unhideWhenUsed/>
    <w:rsid w:val="002E1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3aedb3493639013ae9ea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F8283666.dotm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Альбина И. Кондратьевна</cp:lastModifiedBy>
  <cp:revision>2</cp:revision>
  <dcterms:created xsi:type="dcterms:W3CDTF">2024-11-19T02:30:00Z</dcterms:created>
  <dcterms:modified xsi:type="dcterms:W3CDTF">2024-11-19T02:30:00Z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2024-11-07T16:23:21Z</dcterms:modified>
  <cp:revision>5</cp:revision>
  <dc:subject/>
  <dc:title/>
</cp:coreProperties>
</file>