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C40C7" w14:textId="77777777" w:rsidR="00AA492B" w:rsidRPr="001A7A47" w:rsidRDefault="00AA492B" w:rsidP="00AA4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7A4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1C7E0FBA" w14:textId="77777777" w:rsidR="00AA492B" w:rsidRPr="001A7A47" w:rsidRDefault="00AA492B" w:rsidP="00AA4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A47">
        <w:rPr>
          <w:rFonts w:ascii="Times New Roman" w:hAnsi="Times New Roman" w:cs="Times New Roman"/>
          <w:b/>
          <w:sz w:val="24"/>
          <w:szCs w:val="24"/>
        </w:rPr>
        <w:t>методической экспедиции «Развитие образовательной среды для STEAM- образования дошкольников» в ДОУ в рамках проведения городского естественнонаучного педагогического форума городского округа «город Якутск»</w:t>
      </w:r>
    </w:p>
    <w:p w14:paraId="2B2E0898" w14:textId="77777777" w:rsidR="00AA492B" w:rsidRPr="001A7A47" w:rsidRDefault="00AA492B" w:rsidP="00AA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C87A3" w14:textId="77777777" w:rsidR="00AA492B" w:rsidRPr="001A7A47" w:rsidRDefault="00AA492B" w:rsidP="00AA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4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1A7A47">
        <w:rPr>
          <w:rFonts w:ascii="Times New Roman" w:hAnsi="Times New Roman" w:cs="Times New Roman"/>
          <w:sz w:val="24"/>
          <w:szCs w:val="24"/>
        </w:rPr>
        <w:t xml:space="preserve"> 21.11.2024 г.</w:t>
      </w:r>
    </w:p>
    <w:p w14:paraId="1BBC3895" w14:textId="6D8D3310" w:rsidR="00AA492B" w:rsidRPr="001A7A47" w:rsidRDefault="00AA492B" w:rsidP="00AA49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A4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AA492B">
        <w:rPr>
          <w:rFonts w:ascii="Times New Roman" w:hAnsi="Times New Roman" w:cs="Times New Roman"/>
          <w:sz w:val="24"/>
          <w:szCs w:val="24"/>
        </w:rPr>
        <w:t xml:space="preserve"> МБДОУ </w:t>
      </w:r>
      <w:r w:rsidRPr="001A7A47">
        <w:rPr>
          <w:rFonts w:ascii="Times New Roman" w:hAnsi="Times New Roman" w:cs="Times New Roman"/>
          <w:sz w:val="24"/>
          <w:szCs w:val="24"/>
        </w:rPr>
        <w:t xml:space="preserve">№ </w:t>
      </w:r>
      <w:r w:rsidRPr="00AA492B">
        <w:rPr>
          <w:rFonts w:ascii="Times New Roman" w:hAnsi="Times New Roman" w:cs="Times New Roman"/>
          <w:sz w:val="24"/>
          <w:szCs w:val="24"/>
        </w:rPr>
        <w:t>7</w:t>
      </w:r>
      <w:r w:rsidRPr="001A7A47">
        <w:rPr>
          <w:rFonts w:ascii="Times New Roman" w:hAnsi="Times New Roman" w:cs="Times New Roman"/>
          <w:sz w:val="24"/>
          <w:szCs w:val="24"/>
        </w:rPr>
        <w:t xml:space="preserve"> «</w:t>
      </w:r>
      <w:r w:rsidRPr="00AA492B">
        <w:rPr>
          <w:rFonts w:ascii="Times New Roman" w:hAnsi="Times New Roman" w:cs="Times New Roman"/>
          <w:sz w:val="24"/>
          <w:szCs w:val="24"/>
        </w:rPr>
        <w:t>Остров сокровищ</w:t>
      </w:r>
      <w:r w:rsidRPr="001A7A47">
        <w:rPr>
          <w:rFonts w:ascii="Times New Roman" w:hAnsi="Times New Roman" w:cs="Times New Roman"/>
          <w:sz w:val="24"/>
          <w:szCs w:val="24"/>
        </w:rPr>
        <w:t xml:space="preserve">» городского округа «город Якутск», </w:t>
      </w:r>
      <w:r w:rsidRPr="00AA492B">
        <w:rPr>
          <w:rFonts w:ascii="Times New Roman" w:hAnsi="Times New Roman" w:cs="Times New Roman"/>
          <w:sz w:val="24"/>
          <w:szCs w:val="24"/>
        </w:rPr>
        <w:t>ул. Орджоникидзе, 52/1</w:t>
      </w:r>
      <w:r w:rsidRPr="001A7A4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D360BB" w14:textId="77777777" w:rsidR="00AA492B" w:rsidRPr="001A7A47" w:rsidRDefault="00AA492B" w:rsidP="00AA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47">
        <w:rPr>
          <w:rFonts w:ascii="Times New Roman" w:hAnsi="Times New Roman" w:cs="Times New Roman"/>
          <w:b/>
          <w:sz w:val="24"/>
          <w:szCs w:val="24"/>
        </w:rPr>
        <w:t>Аудитория:</w:t>
      </w:r>
      <w:r w:rsidRPr="001A7A47">
        <w:rPr>
          <w:rFonts w:ascii="Times New Roman" w:hAnsi="Times New Roman" w:cs="Times New Roman"/>
          <w:sz w:val="24"/>
          <w:szCs w:val="24"/>
        </w:rPr>
        <w:t xml:space="preserve"> заведующие ДОУ, заместители заведующих ДОУ, руководители ШМО учителей начальных классов, заместители директора по начальному образованию</w:t>
      </w:r>
    </w:p>
    <w:p w14:paraId="2E32AD0B" w14:textId="0C0E97F9" w:rsidR="00AA492B" w:rsidRDefault="00AA492B" w:rsidP="00AA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4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1A7A47">
        <w:rPr>
          <w:rFonts w:ascii="Times New Roman" w:hAnsi="Times New Roman" w:cs="Times New Roman"/>
          <w:sz w:val="24"/>
          <w:szCs w:val="24"/>
        </w:rPr>
        <w:t>10.00-12.30 ч.</w:t>
      </w:r>
    </w:p>
    <w:p w14:paraId="26E8F08B" w14:textId="5D5AF61E" w:rsidR="005F4567" w:rsidRPr="001A7A47" w:rsidRDefault="005F4567" w:rsidP="00AA4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67">
        <w:rPr>
          <w:rFonts w:ascii="Times New Roman" w:hAnsi="Times New Roman" w:cs="Times New Roman"/>
          <w:b/>
          <w:bCs/>
          <w:sz w:val="24"/>
          <w:szCs w:val="24"/>
        </w:rPr>
        <w:t>Ссылка для регистрации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34E0C">
          <w:rPr>
            <w:rStyle w:val="a5"/>
            <w:rFonts w:ascii="Times New Roman" w:hAnsi="Times New Roman" w:cs="Times New Roman"/>
            <w:sz w:val="24"/>
            <w:szCs w:val="24"/>
          </w:rPr>
          <w:t>https://disk.yandex.ru/i/FFMPZE6R2xZeSw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1A253" w14:textId="77777777" w:rsidR="00130ED5" w:rsidRPr="00AA492B" w:rsidRDefault="00130ED5" w:rsidP="00130E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3969"/>
        <w:gridCol w:w="3544"/>
      </w:tblGrid>
      <w:tr w:rsidR="00A7737A" w:rsidRPr="00AA492B" w14:paraId="1B9B09AA" w14:textId="77777777" w:rsidTr="006D086F">
        <w:tc>
          <w:tcPr>
            <w:tcW w:w="1838" w:type="dxa"/>
          </w:tcPr>
          <w:p w14:paraId="5357C605" w14:textId="26F4B293" w:rsidR="00A7737A" w:rsidRPr="00AA492B" w:rsidRDefault="00A7737A" w:rsidP="00DA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14:paraId="69548A80" w14:textId="0A4934A6" w:rsidR="00A7737A" w:rsidRPr="00AA492B" w:rsidRDefault="00A7737A" w:rsidP="00DA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14:paraId="6B5244C9" w14:textId="48991D40" w:rsidR="00A7737A" w:rsidRPr="00AA492B" w:rsidRDefault="00A7737A" w:rsidP="00DA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005F7D" w:rsidRPr="00AA492B" w14:paraId="44072AF7" w14:textId="77777777" w:rsidTr="006D086F">
        <w:tc>
          <w:tcPr>
            <w:tcW w:w="9351" w:type="dxa"/>
            <w:gridSpan w:val="3"/>
          </w:tcPr>
          <w:p w14:paraId="1F9C2369" w14:textId="190BCC74" w:rsidR="00005F7D" w:rsidRPr="00AA492B" w:rsidRDefault="00005F7D" w:rsidP="00DA60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методической экспедиции</w:t>
            </w:r>
          </w:p>
        </w:tc>
      </w:tr>
      <w:tr w:rsidR="001F1385" w:rsidRPr="00AA492B" w14:paraId="6642344D" w14:textId="77777777" w:rsidTr="006D086F">
        <w:tc>
          <w:tcPr>
            <w:tcW w:w="1838" w:type="dxa"/>
            <w:vMerge w:val="restart"/>
          </w:tcPr>
          <w:p w14:paraId="25CE7EC0" w14:textId="33A693B3" w:rsidR="001F1385" w:rsidRPr="00AA492B" w:rsidRDefault="001F1385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09.30 – 10.00 </w:t>
            </w:r>
          </w:p>
        </w:tc>
        <w:tc>
          <w:tcPr>
            <w:tcW w:w="3969" w:type="dxa"/>
          </w:tcPr>
          <w:p w14:paraId="7DE143DE" w14:textId="56715B9B" w:rsidR="001F1385" w:rsidRPr="00AA492B" w:rsidRDefault="001F1385" w:rsidP="001F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методической экспедиции </w:t>
            </w:r>
          </w:p>
        </w:tc>
        <w:tc>
          <w:tcPr>
            <w:tcW w:w="3544" w:type="dxa"/>
          </w:tcPr>
          <w:p w14:paraId="45F59DB9" w14:textId="4E67BE34" w:rsidR="001F1385" w:rsidRPr="00AA492B" w:rsidRDefault="001F1385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Александровна, старший воспитатель </w:t>
            </w:r>
          </w:p>
        </w:tc>
      </w:tr>
      <w:tr w:rsidR="001F1385" w:rsidRPr="00AA492B" w14:paraId="1AF7CE1B" w14:textId="77777777" w:rsidTr="006D086F">
        <w:tc>
          <w:tcPr>
            <w:tcW w:w="1838" w:type="dxa"/>
            <w:vMerge/>
          </w:tcPr>
          <w:p w14:paraId="14DD6C14" w14:textId="4931EC20" w:rsidR="001F1385" w:rsidRPr="00AA492B" w:rsidRDefault="001F1385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8809A5" w14:textId="67195224" w:rsidR="001F1385" w:rsidRPr="00AA492B" w:rsidRDefault="001F1385" w:rsidP="001F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Выставка STEAM</w:t>
            </w:r>
            <w:r w:rsidR="006D086F"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 наборов</w:t>
            </w: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, игр и игрушек</w:t>
            </w:r>
          </w:p>
        </w:tc>
        <w:tc>
          <w:tcPr>
            <w:tcW w:w="3544" w:type="dxa"/>
          </w:tcPr>
          <w:p w14:paraId="36E6B245" w14:textId="52FF2D76" w:rsidR="001F1385" w:rsidRPr="00AA492B" w:rsidRDefault="001F1385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Аубакирова Олеся Александровна, старший воспитатель</w:t>
            </w:r>
          </w:p>
        </w:tc>
      </w:tr>
      <w:tr w:rsidR="00A7737A" w:rsidRPr="00AA492B" w14:paraId="4E4C7B69" w14:textId="77777777" w:rsidTr="006D086F">
        <w:tc>
          <w:tcPr>
            <w:tcW w:w="1838" w:type="dxa"/>
          </w:tcPr>
          <w:p w14:paraId="2FAAAF49" w14:textId="1B3C6B82" w:rsidR="00A7737A" w:rsidRPr="00AA492B" w:rsidRDefault="001F1385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3969" w:type="dxa"/>
          </w:tcPr>
          <w:p w14:paraId="0B4E314C" w14:textId="15EC9757" w:rsidR="00A7737A" w:rsidRPr="00AA492B" w:rsidRDefault="00005F7D" w:rsidP="001F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1385"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риветственное слово заведующего ДОУ </w:t>
            </w:r>
          </w:p>
          <w:p w14:paraId="42135651" w14:textId="0BAD5413" w:rsidR="001F1385" w:rsidRPr="00AA492B" w:rsidRDefault="001F1385" w:rsidP="001F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E3303F" w14:textId="5D6F2637" w:rsidR="00A7737A" w:rsidRPr="00AA492B" w:rsidRDefault="001F1385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Кириллина Майя Петровна, заведующий </w:t>
            </w:r>
          </w:p>
        </w:tc>
      </w:tr>
      <w:tr w:rsidR="00005F7D" w:rsidRPr="00AA492B" w14:paraId="58A3451E" w14:textId="77777777" w:rsidTr="006D086F">
        <w:tc>
          <w:tcPr>
            <w:tcW w:w="9351" w:type="dxa"/>
            <w:gridSpan w:val="3"/>
          </w:tcPr>
          <w:p w14:paraId="7AF3706A" w14:textId="11304001" w:rsidR="00005F7D" w:rsidRPr="00AA492B" w:rsidRDefault="00005F7D" w:rsidP="00005F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Лекционно-практическая часть </w:t>
            </w:r>
          </w:p>
          <w:p w14:paraId="77FA4E85" w14:textId="77777777" w:rsidR="00005F7D" w:rsidRPr="00AA492B" w:rsidRDefault="00005F7D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7A" w:rsidRPr="00AA492B" w14:paraId="48E7B482" w14:textId="77777777" w:rsidTr="006D086F">
        <w:tc>
          <w:tcPr>
            <w:tcW w:w="1838" w:type="dxa"/>
          </w:tcPr>
          <w:p w14:paraId="67275611" w14:textId="4755ABE6" w:rsidR="00A7737A" w:rsidRPr="00AA492B" w:rsidRDefault="001F1385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10.10-1</w:t>
            </w:r>
            <w:r w:rsidR="00005F7D" w:rsidRPr="00AA4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F7D" w:rsidRPr="00AA49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14:paraId="5EF4CF5B" w14:textId="17544940" w:rsidR="00005F7D" w:rsidRPr="00AA492B" w:rsidRDefault="00005F7D" w:rsidP="001F138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Лекции</w:t>
            </w:r>
          </w:p>
          <w:p w14:paraId="1C8400AD" w14:textId="69FE61A4" w:rsidR="001F1385" w:rsidRPr="00AA492B" w:rsidRDefault="001F1385" w:rsidP="001F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5F7D" w:rsidRPr="00AA492B">
              <w:rPr>
                <w:rFonts w:ascii="Times New Roman" w:hAnsi="Times New Roman" w:cs="Times New Roman"/>
                <w:sz w:val="24"/>
                <w:szCs w:val="24"/>
              </w:rPr>
              <w:t>«Создание в дошкольном учреждении системы STEAM-образования для развития базовых компетенций дошкольников»</w:t>
            </w:r>
          </w:p>
          <w:p w14:paraId="6B1DABBB" w14:textId="305FD11D" w:rsidR="001F1385" w:rsidRPr="00AA492B" w:rsidRDefault="001F1385" w:rsidP="001F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5F7D"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«Группа с инженерной направленностью – из опыта работы» </w:t>
            </w:r>
          </w:p>
        </w:tc>
        <w:tc>
          <w:tcPr>
            <w:tcW w:w="3544" w:type="dxa"/>
          </w:tcPr>
          <w:p w14:paraId="459A49DC" w14:textId="77777777" w:rsidR="00005F7D" w:rsidRPr="00AA492B" w:rsidRDefault="00005F7D" w:rsidP="000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C9AE1" w14:textId="178ADF04" w:rsidR="00005F7D" w:rsidRPr="00AA492B" w:rsidRDefault="00005F7D" w:rsidP="0000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Колмогорова Татьяна Вячеславовна, </w:t>
            </w:r>
            <w:proofErr w:type="spellStart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. по ОВР</w:t>
            </w:r>
          </w:p>
          <w:p w14:paraId="47848E3A" w14:textId="77777777" w:rsidR="00005F7D" w:rsidRPr="00AA492B" w:rsidRDefault="00005F7D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211CD" w14:textId="1230822B" w:rsidR="00005F7D" w:rsidRPr="00AA492B" w:rsidRDefault="00005F7D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Марина Петровна, воспитатель </w:t>
            </w:r>
          </w:p>
        </w:tc>
      </w:tr>
      <w:tr w:rsidR="00A7737A" w:rsidRPr="00AA492B" w14:paraId="4E982D11" w14:textId="77777777" w:rsidTr="006D086F">
        <w:tc>
          <w:tcPr>
            <w:tcW w:w="1838" w:type="dxa"/>
          </w:tcPr>
          <w:p w14:paraId="7C04C2BA" w14:textId="5B1F025B" w:rsidR="00A7737A" w:rsidRPr="00AA492B" w:rsidRDefault="00005F7D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10.45-11.45</w:t>
            </w:r>
          </w:p>
        </w:tc>
        <w:tc>
          <w:tcPr>
            <w:tcW w:w="3969" w:type="dxa"/>
          </w:tcPr>
          <w:p w14:paraId="7516FA5F" w14:textId="77777777" w:rsidR="00005F7D" w:rsidRPr="00AA492B" w:rsidRDefault="00005F7D" w:rsidP="00005F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Мастер-классы:</w:t>
            </w:r>
          </w:p>
          <w:p w14:paraId="334F4D41" w14:textId="77777777" w:rsidR="00005F7D" w:rsidRPr="00AA492B" w:rsidRDefault="00005F7D" w:rsidP="00005F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развивающих игр В.В. </w:t>
            </w:r>
            <w:proofErr w:type="spellStart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грамоте детей старшего дошкольного возраста.</w:t>
            </w:r>
          </w:p>
          <w:p w14:paraId="7BB401B7" w14:textId="77777777" w:rsidR="00005F7D" w:rsidRPr="00AA492B" w:rsidRDefault="00005F7D" w:rsidP="00005F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методика «6 кирпичиков </w:t>
            </w:r>
            <w:r w:rsidRPr="00A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F41430" w14:textId="77777777" w:rsidR="006D086F" w:rsidRPr="00AA492B" w:rsidRDefault="006D086F" w:rsidP="00005F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STEAM набор «Умные ладошки» в работе с детьми с ОВЗ в компенсирующей группе для детей с ТНР.</w:t>
            </w:r>
          </w:p>
          <w:p w14:paraId="6F1A4679" w14:textId="77777777" w:rsidR="006D086F" w:rsidRPr="00AA492B" w:rsidRDefault="006D086F" w:rsidP="00005F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ДИП СОНОР с помощью игровых роботов.</w:t>
            </w:r>
          </w:p>
          <w:p w14:paraId="5DAF622A" w14:textId="1A8D1DB9" w:rsidR="006D086F" w:rsidRPr="00AA492B" w:rsidRDefault="006D086F" w:rsidP="00005F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STEAM набор – учимся играя. </w:t>
            </w:r>
          </w:p>
        </w:tc>
        <w:tc>
          <w:tcPr>
            <w:tcW w:w="3544" w:type="dxa"/>
          </w:tcPr>
          <w:p w14:paraId="272F1CEA" w14:textId="77777777" w:rsidR="00A7737A" w:rsidRPr="00AA492B" w:rsidRDefault="00A7737A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9121E" w14:textId="77777777" w:rsidR="006D086F" w:rsidRPr="00AA492B" w:rsidRDefault="006D086F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Леонелла</w:t>
            </w:r>
            <w:proofErr w:type="spellEnd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Иннокентьевна, воспитатель </w:t>
            </w:r>
          </w:p>
          <w:p w14:paraId="12492DBA" w14:textId="77777777" w:rsidR="006D086F" w:rsidRPr="00AA492B" w:rsidRDefault="006D086F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340E7" w14:textId="77777777" w:rsidR="006D086F" w:rsidRPr="00AA492B" w:rsidRDefault="006D086F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Седалищева</w:t>
            </w:r>
            <w:proofErr w:type="spellEnd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Ивановна, воспитатель</w:t>
            </w:r>
          </w:p>
          <w:p w14:paraId="4ABA0B3B" w14:textId="77777777" w:rsidR="006D086F" w:rsidRPr="00AA492B" w:rsidRDefault="006D086F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DAB32" w14:textId="77777777" w:rsidR="006D086F" w:rsidRPr="00AA492B" w:rsidRDefault="006D086F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Татьяня</w:t>
            </w:r>
            <w:proofErr w:type="spellEnd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 Юрьевна, воспитатель</w:t>
            </w:r>
          </w:p>
          <w:p w14:paraId="6982F4D8" w14:textId="77777777" w:rsidR="006D086F" w:rsidRPr="00AA492B" w:rsidRDefault="006D086F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400C6" w14:textId="77777777" w:rsidR="006D086F" w:rsidRPr="00AA492B" w:rsidRDefault="006D086F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Афанасьева Варвара Петровна, воспитатель</w:t>
            </w:r>
          </w:p>
          <w:p w14:paraId="2C55C432" w14:textId="075F8631" w:rsidR="006D086F" w:rsidRPr="00AA492B" w:rsidRDefault="006D086F" w:rsidP="006D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Соколова Марина Петровна, воспитатель</w:t>
            </w:r>
          </w:p>
        </w:tc>
      </w:tr>
      <w:tr w:rsidR="006D086F" w:rsidRPr="00AA492B" w14:paraId="773C5798" w14:textId="77777777" w:rsidTr="006D086F">
        <w:tc>
          <w:tcPr>
            <w:tcW w:w="9351" w:type="dxa"/>
            <w:gridSpan w:val="3"/>
          </w:tcPr>
          <w:p w14:paraId="46826AAD" w14:textId="39989EAE" w:rsidR="006D086F" w:rsidRPr="00AA492B" w:rsidRDefault="006D086F" w:rsidP="00A773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</w:p>
        </w:tc>
      </w:tr>
      <w:tr w:rsidR="00A7737A" w:rsidRPr="00AA492B" w14:paraId="47358A21" w14:textId="77777777" w:rsidTr="006D086F">
        <w:tc>
          <w:tcPr>
            <w:tcW w:w="1838" w:type="dxa"/>
          </w:tcPr>
          <w:p w14:paraId="60F9584E" w14:textId="52D747A9" w:rsidR="00A7737A" w:rsidRPr="00AA492B" w:rsidRDefault="006D086F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11.45-12.00 </w:t>
            </w:r>
          </w:p>
        </w:tc>
        <w:tc>
          <w:tcPr>
            <w:tcW w:w="3969" w:type="dxa"/>
          </w:tcPr>
          <w:p w14:paraId="58BD8C5D" w14:textId="582BA7A1" w:rsidR="00A7737A" w:rsidRPr="00AA492B" w:rsidRDefault="006D086F" w:rsidP="006D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«Доска впечатлений» </w:t>
            </w:r>
          </w:p>
        </w:tc>
        <w:tc>
          <w:tcPr>
            <w:tcW w:w="3544" w:type="dxa"/>
          </w:tcPr>
          <w:p w14:paraId="7ABEB86E" w14:textId="19C8B1BB" w:rsidR="00A7737A" w:rsidRPr="00AA492B" w:rsidRDefault="006D086F" w:rsidP="00A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92B">
              <w:rPr>
                <w:rFonts w:ascii="Times New Roman" w:hAnsi="Times New Roman" w:cs="Times New Roman"/>
                <w:sz w:val="24"/>
                <w:szCs w:val="24"/>
              </w:rPr>
              <w:t xml:space="preserve">Колмогорова Татьяна Вячеславовна, </w:t>
            </w:r>
            <w:proofErr w:type="spellStart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AA492B">
              <w:rPr>
                <w:rFonts w:ascii="Times New Roman" w:hAnsi="Times New Roman" w:cs="Times New Roman"/>
                <w:sz w:val="24"/>
                <w:szCs w:val="24"/>
              </w:rPr>
              <w:t>. по ОВР</w:t>
            </w:r>
          </w:p>
        </w:tc>
      </w:tr>
    </w:tbl>
    <w:p w14:paraId="3DF13A82" w14:textId="77777777" w:rsidR="00DA606D" w:rsidRPr="008B19AA" w:rsidRDefault="00DA606D" w:rsidP="005F456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606D" w:rsidRPr="008B19AA" w:rsidSect="006D08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63E"/>
    <w:multiLevelType w:val="hybridMultilevel"/>
    <w:tmpl w:val="2ED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70A23"/>
    <w:multiLevelType w:val="hybridMultilevel"/>
    <w:tmpl w:val="5180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56"/>
    <w:rsid w:val="00005F7D"/>
    <w:rsid w:val="000A5320"/>
    <w:rsid w:val="00130ED5"/>
    <w:rsid w:val="001F1385"/>
    <w:rsid w:val="005F4567"/>
    <w:rsid w:val="006717C8"/>
    <w:rsid w:val="006D086F"/>
    <w:rsid w:val="007019BF"/>
    <w:rsid w:val="00752A09"/>
    <w:rsid w:val="008B19AA"/>
    <w:rsid w:val="00A7737A"/>
    <w:rsid w:val="00AA492B"/>
    <w:rsid w:val="00D06CCD"/>
    <w:rsid w:val="00DA606D"/>
    <w:rsid w:val="00E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9E34"/>
  <w15:chartTrackingRefBased/>
  <w15:docId w15:val="{AE57312E-C7CC-4B8E-A685-05DD2FC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45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FFMPZE6R2xZe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F8283666.dotm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kolmogorova</dc:creator>
  <cp:keywords/>
  <dc:description/>
  <cp:lastModifiedBy>Альбина И. Кондратьевна</cp:lastModifiedBy>
  <cp:revision>2</cp:revision>
  <dcterms:created xsi:type="dcterms:W3CDTF">2024-11-19T02:45:00Z</dcterms:created>
  <dcterms:modified xsi:type="dcterms:W3CDTF">2024-11-19T02:45:00Z</dcterms:modified>
</cp:coreProperties>
</file>