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DD" w:rsidRDefault="007B07DD" w:rsidP="007B07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07DD">
        <w:rPr>
          <w:rFonts w:ascii="Times New Roman" w:eastAsia="Calibri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Calibri" w:hAnsi="Times New Roman" w:cs="Times New Roman"/>
          <w:b/>
          <w:sz w:val="24"/>
          <w:szCs w:val="24"/>
        </w:rPr>
        <w:t>ма распространения опыта работы</w:t>
      </w:r>
      <w:r w:rsidRPr="007B07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07DD" w:rsidRPr="007B07DD" w:rsidRDefault="007B07DD" w:rsidP="007B07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07DD">
        <w:rPr>
          <w:rFonts w:ascii="Times New Roman" w:eastAsia="Calibri" w:hAnsi="Times New Roman" w:cs="Times New Roman"/>
          <w:b/>
          <w:sz w:val="24"/>
          <w:szCs w:val="24"/>
        </w:rPr>
        <w:t xml:space="preserve">по развитию образовательной среды для </w:t>
      </w:r>
      <w:r w:rsidRPr="007B07DD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STEAM</w:t>
      </w:r>
      <w:r w:rsidRPr="007B07DD">
        <w:rPr>
          <w:rFonts w:ascii="Times New Roman" w:eastAsia="Calibri" w:hAnsi="Times New Roman" w:cs="Times New Roman"/>
          <w:b/>
          <w:sz w:val="24"/>
          <w:szCs w:val="24"/>
        </w:rPr>
        <w:t xml:space="preserve"> – образования дошкольников</w:t>
      </w:r>
    </w:p>
    <w:p w:rsidR="007B07DD" w:rsidRDefault="007B07DD" w:rsidP="00B468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07DD">
        <w:rPr>
          <w:rFonts w:ascii="Times New Roman" w:eastAsia="Calibri" w:hAnsi="Times New Roman" w:cs="Times New Roman"/>
          <w:b/>
          <w:sz w:val="24"/>
          <w:szCs w:val="24"/>
        </w:rPr>
        <w:t>в МБДОУ ЦРР – Д/с №2 «Олененок» ГО «город Якутск»</w:t>
      </w:r>
      <w:r w:rsidR="00B468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7B07DD">
        <w:rPr>
          <w:rFonts w:ascii="Times New Roman" w:eastAsia="Calibri" w:hAnsi="Times New Roman" w:cs="Times New Roman"/>
          <w:b/>
          <w:sz w:val="24"/>
          <w:szCs w:val="24"/>
        </w:rPr>
        <w:t>.1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B07DD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7B07DD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</w:p>
    <w:p w:rsidR="00827CFD" w:rsidRDefault="00827CFD" w:rsidP="00827CF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CFD" w:rsidRDefault="00827CFD" w:rsidP="00827CF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CF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27C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7CFD" w:rsidRDefault="00827CFD" w:rsidP="00827CF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CFD">
        <w:rPr>
          <w:rFonts w:ascii="Times New Roman" w:eastAsia="Calibri" w:hAnsi="Times New Roman" w:cs="Times New Roman"/>
          <w:sz w:val="24"/>
          <w:szCs w:val="24"/>
        </w:rPr>
        <w:t xml:space="preserve">Создание необходимых условий для вовлечения детей дошкольного возраста в научно-техническое творчество средствами </w:t>
      </w:r>
      <w:r w:rsidRPr="00827CFD">
        <w:rPr>
          <w:rFonts w:ascii="Times New Roman" w:eastAsia="Calibri" w:hAnsi="Times New Roman" w:cs="Times New Roman"/>
          <w:sz w:val="24"/>
          <w:szCs w:val="24"/>
          <w:lang w:val="en-US"/>
        </w:rPr>
        <w:t>STEAM</w:t>
      </w:r>
      <w:r w:rsidRPr="00827CFD">
        <w:rPr>
          <w:rFonts w:ascii="Times New Roman" w:eastAsia="Calibri" w:hAnsi="Times New Roman" w:cs="Times New Roman"/>
          <w:sz w:val="24"/>
          <w:szCs w:val="24"/>
        </w:rPr>
        <w:t xml:space="preserve"> технологии в условиях сетевого взаимодействия ОУ»</w:t>
      </w:r>
    </w:p>
    <w:p w:rsidR="00827CFD" w:rsidRPr="00827CFD" w:rsidRDefault="00827CFD" w:rsidP="00827CF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CF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27CFD" w:rsidRDefault="00827CFD" w:rsidP="00827CF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технического творчества и формирование научно-технической профессиональной ориентации у детей дошкольного возраста;</w:t>
      </w:r>
    </w:p>
    <w:p w:rsidR="00827CFD" w:rsidRDefault="00827CFD" w:rsidP="00827CF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формирование предпосылок универсальных учебных действий посредством использования образовательных роботов и конструкторов. </w:t>
      </w:r>
    </w:p>
    <w:p w:rsidR="00827CFD" w:rsidRPr="00827CFD" w:rsidRDefault="00B4684C" w:rsidP="00827CFD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Участники: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7CFD">
        <w:rPr>
          <w:rFonts w:ascii="Times New Roman" w:eastAsia="Calibri" w:hAnsi="Times New Roman" w:cs="Times New Roman"/>
          <w:sz w:val="24"/>
          <w:szCs w:val="24"/>
        </w:rPr>
        <w:t>педагоги</w:t>
      </w:r>
    </w:p>
    <w:p w:rsidR="007B07DD" w:rsidRDefault="00827CFD" w:rsidP="00B4684C">
      <w:pPr>
        <w:rPr>
          <w:rFonts w:ascii="Times New Roman" w:eastAsia="Calibri" w:hAnsi="Times New Roman" w:cs="Times New Roman"/>
          <w:sz w:val="24"/>
          <w:szCs w:val="24"/>
        </w:rPr>
      </w:pPr>
      <w:r w:rsidRPr="00827CFD">
        <w:rPr>
          <w:rFonts w:ascii="Times New Roman" w:eastAsia="Calibri" w:hAnsi="Times New Roman" w:cs="Times New Roman"/>
          <w:b/>
          <w:sz w:val="24"/>
          <w:szCs w:val="24"/>
        </w:rPr>
        <w:t xml:space="preserve"> Порядок проведения</w:t>
      </w:r>
      <w:r w:rsidR="007B463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27C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827C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ноября </w:t>
      </w:r>
      <w:r w:rsidRPr="00827CFD">
        <w:rPr>
          <w:rFonts w:ascii="Times New Roman" w:eastAsia="Calibri" w:hAnsi="Times New Roman" w:cs="Times New Roman"/>
          <w:sz w:val="24"/>
          <w:szCs w:val="24"/>
        </w:rPr>
        <w:t>в 1</w:t>
      </w:r>
      <w:r w:rsidR="007B4638">
        <w:rPr>
          <w:rFonts w:ascii="Times New Roman" w:eastAsia="Calibri" w:hAnsi="Times New Roman" w:cs="Times New Roman"/>
          <w:sz w:val="24"/>
          <w:szCs w:val="24"/>
        </w:rPr>
        <w:t>0</w:t>
      </w:r>
      <w:r w:rsidRPr="00827CFD">
        <w:rPr>
          <w:rFonts w:ascii="Times New Roman" w:eastAsia="Calibri" w:hAnsi="Times New Roman" w:cs="Times New Roman"/>
          <w:sz w:val="24"/>
          <w:szCs w:val="24"/>
        </w:rPr>
        <w:t>.</w:t>
      </w:r>
      <w:r w:rsidR="007B4638">
        <w:rPr>
          <w:rFonts w:ascii="Times New Roman" w:eastAsia="Calibri" w:hAnsi="Times New Roman" w:cs="Times New Roman"/>
          <w:sz w:val="24"/>
          <w:szCs w:val="24"/>
        </w:rPr>
        <w:t>0</w:t>
      </w:r>
      <w:r w:rsidRPr="00827CFD">
        <w:rPr>
          <w:rFonts w:ascii="Times New Roman" w:eastAsia="Calibri" w:hAnsi="Times New Roman" w:cs="Times New Roman"/>
          <w:sz w:val="24"/>
          <w:szCs w:val="24"/>
        </w:rPr>
        <w:t xml:space="preserve">0 на 3-м этаже ДОУ, в форме </w:t>
      </w:r>
      <w:r w:rsidR="007B4638">
        <w:rPr>
          <w:rFonts w:ascii="Times New Roman" w:eastAsia="Calibri" w:hAnsi="Times New Roman" w:cs="Times New Roman"/>
          <w:sz w:val="24"/>
          <w:szCs w:val="24"/>
        </w:rPr>
        <w:t xml:space="preserve">теоретической части и </w:t>
      </w:r>
      <w:r w:rsidRPr="00827CFD">
        <w:rPr>
          <w:rFonts w:ascii="Times New Roman" w:eastAsia="Calibri" w:hAnsi="Times New Roman" w:cs="Times New Roman"/>
          <w:sz w:val="24"/>
          <w:szCs w:val="24"/>
        </w:rPr>
        <w:t>мастер – классов.</w:t>
      </w:r>
      <w:r w:rsidR="00B468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7CFD">
        <w:rPr>
          <w:rFonts w:ascii="Times New Roman" w:eastAsia="Calibri" w:hAnsi="Times New Roman" w:cs="Times New Roman"/>
          <w:sz w:val="24"/>
          <w:szCs w:val="24"/>
        </w:rPr>
        <w:t xml:space="preserve">Мастер-классы </w:t>
      </w:r>
      <w:r w:rsidR="007B4638">
        <w:rPr>
          <w:rFonts w:ascii="Times New Roman" w:eastAsia="Calibri" w:hAnsi="Times New Roman" w:cs="Times New Roman"/>
          <w:sz w:val="24"/>
          <w:szCs w:val="24"/>
        </w:rPr>
        <w:t>педагоги</w:t>
      </w:r>
      <w:r w:rsidRPr="00827CFD">
        <w:rPr>
          <w:rFonts w:ascii="Times New Roman" w:eastAsia="Calibri" w:hAnsi="Times New Roman" w:cs="Times New Roman"/>
          <w:sz w:val="24"/>
          <w:szCs w:val="24"/>
        </w:rPr>
        <w:t xml:space="preserve"> посещают </w:t>
      </w:r>
      <w:r w:rsidR="007B4638">
        <w:rPr>
          <w:rFonts w:ascii="Times New Roman" w:eastAsia="Calibri" w:hAnsi="Times New Roman" w:cs="Times New Roman"/>
          <w:sz w:val="24"/>
          <w:szCs w:val="24"/>
        </w:rPr>
        <w:t>под</w:t>
      </w:r>
      <w:r w:rsidRPr="00827CFD">
        <w:rPr>
          <w:rFonts w:ascii="Times New Roman" w:eastAsia="Calibri" w:hAnsi="Times New Roman" w:cs="Times New Roman"/>
          <w:sz w:val="24"/>
          <w:szCs w:val="24"/>
        </w:rPr>
        <w:t xml:space="preserve">группами, перемещаясь от одной локации к другой. </w:t>
      </w:r>
      <w:bookmarkStart w:id="0" w:name="_GoBack"/>
      <w:bookmarkEnd w:id="0"/>
    </w:p>
    <w:p w:rsidR="00A30FD7" w:rsidRPr="00B4684C" w:rsidRDefault="00A30FD7" w:rsidP="00B4684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регистрации: </w:t>
      </w:r>
      <w:hyperlink r:id="rId5" w:history="1">
        <w:r w:rsidRPr="00A30FD7">
          <w:rPr>
            <w:rStyle w:val="a7"/>
            <w:rFonts w:ascii="Times New Roman" w:hAnsi="Times New Roman"/>
            <w:sz w:val="24"/>
            <w:szCs w:val="24"/>
          </w:rPr>
          <w:t>https://docs.google.com/forms/d/e/1FAIpQLSf82lV7fD1JeKU61jMj4nSTzT2AzUN-eg5VBFrk0sk7nexTfw/viewform?usp=sf_link</w:t>
        </w:r>
      </w:hyperlink>
    </w:p>
    <w:tbl>
      <w:tblPr>
        <w:tblStyle w:val="a3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4932"/>
        <w:gridCol w:w="1525"/>
      </w:tblGrid>
      <w:tr w:rsidR="007B07DD" w:rsidRPr="00495775" w:rsidTr="007B463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495775" w:rsidRDefault="007B07DD" w:rsidP="00871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7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495775" w:rsidRDefault="007B07DD" w:rsidP="00871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7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495775" w:rsidRDefault="007B07DD" w:rsidP="00871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75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495775" w:rsidRDefault="007B07DD" w:rsidP="00B46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77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B07DD" w:rsidRPr="00495775" w:rsidTr="007B463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Default="00B4684C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="007B07DD" w:rsidRPr="00AA387F">
              <w:rPr>
                <w:rFonts w:ascii="Times New Roman" w:hAnsi="Times New Roman"/>
                <w:sz w:val="24"/>
                <w:szCs w:val="24"/>
              </w:rPr>
              <w:t>гистрация</w:t>
            </w:r>
          </w:p>
          <w:p w:rsidR="007B07DD" w:rsidRPr="00AA387F" w:rsidRDefault="007B07DD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AA387F" w:rsidRDefault="007B07DD" w:rsidP="00D3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87F">
              <w:rPr>
                <w:rFonts w:ascii="Times New Roman" w:hAnsi="Times New Roman"/>
                <w:sz w:val="24"/>
                <w:szCs w:val="24"/>
              </w:rPr>
              <w:t>09:</w:t>
            </w:r>
            <w:r w:rsidR="00D3051B">
              <w:rPr>
                <w:rFonts w:ascii="Times New Roman" w:hAnsi="Times New Roman"/>
                <w:sz w:val="24"/>
                <w:szCs w:val="24"/>
              </w:rPr>
              <w:t>30</w:t>
            </w:r>
            <w:r w:rsidRPr="00AA387F">
              <w:rPr>
                <w:rFonts w:ascii="Times New Roman" w:hAnsi="Times New Roman"/>
                <w:sz w:val="24"/>
                <w:szCs w:val="24"/>
              </w:rPr>
              <w:t>-</w:t>
            </w:r>
            <w:r w:rsidR="00D3051B">
              <w:rPr>
                <w:rFonts w:ascii="Times New Roman" w:hAnsi="Times New Roman"/>
                <w:sz w:val="24"/>
                <w:szCs w:val="24"/>
              </w:rPr>
              <w:t>10</w:t>
            </w:r>
            <w:r w:rsidRPr="00AA387F">
              <w:rPr>
                <w:rFonts w:ascii="Times New Roman" w:hAnsi="Times New Roman"/>
                <w:sz w:val="24"/>
                <w:szCs w:val="24"/>
              </w:rPr>
              <w:t>:</w:t>
            </w:r>
            <w:r w:rsidR="00D3051B">
              <w:rPr>
                <w:rFonts w:ascii="Times New Roman" w:hAnsi="Times New Roman"/>
                <w:sz w:val="24"/>
                <w:szCs w:val="24"/>
              </w:rPr>
              <w:t>0</w:t>
            </w:r>
            <w:r w:rsidRPr="00AA38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AA387F" w:rsidRDefault="007B07DD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AA387F" w:rsidRDefault="007B07DD" w:rsidP="00B46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87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387F">
              <w:rPr>
                <w:rFonts w:ascii="Times New Roman" w:hAnsi="Times New Roman"/>
                <w:sz w:val="24"/>
                <w:szCs w:val="24"/>
              </w:rPr>
              <w:t xml:space="preserve"> этаж, театр</w:t>
            </w:r>
          </w:p>
        </w:tc>
      </w:tr>
      <w:tr w:rsidR="007B07DD" w:rsidRPr="00495775" w:rsidTr="007B463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495775" w:rsidRDefault="007B07DD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7DD" w:rsidRPr="00495775" w:rsidRDefault="00D3051B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495775" w:rsidRDefault="007B07DD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7DD" w:rsidRPr="00495775" w:rsidRDefault="00D3051B" w:rsidP="00D3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07DD" w:rsidRPr="0049577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7B07DD" w:rsidRPr="0049577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B07DD" w:rsidRPr="0049577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9" w:rsidRDefault="00692601" w:rsidP="00E24209">
            <w:pPr>
              <w:pStyle w:val="a4"/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26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92601">
              <w:rPr>
                <w:rFonts w:ascii="Times New Roman" w:hAnsi="Times New Roman"/>
                <w:sz w:val="24"/>
                <w:szCs w:val="24"/>
              </w:rPr>
              <w:t>Робомышь</w:t>
            </w:r>
            <w:proofErr w:type="spellEnd"/>
            <w:r w:rsidRPr="00692601">
              <w:rPr>
                <w:rFonts w:ascii="Times New Roman" w:hAnsi="Times New Roman"/>
                <w:sz w:val="24"/>
                <w:szCs w:val="24"/>
              </w:rPr>
              <w:t xml:space="preserve"> - средство для интеллектуального развития дошкольников»</w:t>
            </w:r>
            <w:r w:rsidR="00D3051B" w:rsidRPr="00D30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51B">
              <w:rPr>
                <w:rFonts w:ascii="Times New Roman" w:hAnsi="Times New Roman"/>
                <w:sz w:val="24"/>
                <w:szCs w:val="24"/>
              </w:rPr>
              <w:t>- Корякина Галина Вадимовна, воспитатель первой кв. категории;</w:t>
            </w:r>
          </w:p>
          <w:p w:rsidR="00D3051B" w:rsidRDefault="00E24209" w:rsidP="00E24209">
            <w:pPr>
              <w:pStyle w:val="a4"/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26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92601" w:rsidRPr="00692601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="00692601" w:rsidRPr="00692601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твор</w:t>
            </w:r>
            <w:r w:rsidR="002051E0">
              <w:rPr>
                <w:rFonts w:ascii="Times New Roman" w:hAnsi="Times New Roman"/>
                <w:sz w:val="24"/>
                <w:szCs w:val="24"/>
              </w:rPr>
              <w:t xml:space="preserve">ческих способностей дошкольников» - </w:t>
            </w:r>
            <w:r w:rsidR="00692601" w:rsidRPr="00692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51B">
              <w:rPr>
                <w:rFonts w:ascii="Times New Roman" w:hAnsi="Times New Roman"/>
                <w:sz w:val="24"/>
                <w:szCs w:val="24"/>
              </w:rPr>
              <w:t>Наумова Ольга С</w:t>
            </w:r>
            <w:r w:rsidR="006D4B2A">
              <w:rPr>
                <w:rFonts w:ascii="Times New Roman" w:hAnsi="Times New Roman"/>
                <w:sz w:val="24"/>
                <w:szCs w:val="24"/>
              </w:rPr>
              <w:t>е</w:t>
            </w:r>
            <w:r w:rsidR="00D3051B">
              <w:rPr>
                <w:rFonts w:ascii="Times New Roman" w:hAnsi="Times New Roman"/>
                <w:sz w:val="24"/>
                <w:szCs w:val="24"/>
              </w:rPr>
              <w:t>ргеевна, учитель – логопед высшей кв. категории;</w:t>
            </w:r>
          </w:p>
          <w:p w:rsidR="00D3051B" w:rsidRDefault="00E24209" w:rsidP="00E24209">
            <w:pPr>
              <w:pStyle w:val="a4"/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2601">
              <w:t xml:space="preserve"> «</w:t>
            </w:r>
            <w:r w:rsidR="00692601" w:rsidRPr="00692601">
              <w:rPr>
                <w:rFonts w:ascii="Times New Roman" w:hAnsi="Times New Roman"/>
                <w:sz w:val="24"/>
                <w:szCs w:val="24"/>
              </w:rPr>
              <w:t>Игры В.</w:t>
            </w:r>
            <w:r w:rsidR="00692601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="00692601" w:rsidRPr="00692601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="00692601" w:rsidRPr="00692601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ло</w:t>
            </w:r>
            <w:r w:rsidR="00692601">
              <w:rPr>
                <w:rFonts w:ascii="Times New Roman" w:hAnsi="Times New Roman"/>
                <w:sz w:val="24"/>
                <w:szCs w:val="24"/>
              </w:rPr>
              <w:t>гического мышления дошкольников»</w:t>
            </w:r>
            <w:r w:rsidR="002051E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109">
              <w:rPr>
                <w:rFonts w:ascii="Times New Roman" w:hAnsi="Times New Roman"/>
                <w:sz w:val="24"/>
                <w:szCs w:val="24"/>
              </w:rPr>
              <w:t>Суюндукова</w:t>
            </w:r>
            <w:proofErr w:type="spellEnd"/>
            <w:r w:rsidR="000F2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F2109">
              <w:rPr>
                <w:rFonts w:ascii="Times New Roman" w:hAnsi="Times New Roman"/>
                <w:sz w:val="24"/>
                <w:szCs w:val="24"/>
              </w:rPr>
              <w:t>Зулихан</w:t>
            </w:r>
            <w:proofErr w:type="spellEnd"/>
            <w:r w:rsidR="000F2109">
              <w:rPr>
                <w:rFonts w:ascii="Times New Roman" w:hAnsi="Times New Roman"/>
                <w:sz w:val="24"/>
                <w:szCs w:val="24"/>
              </w:rPr>
              <w:t xml:space="preserve"> Аликовна, воспитатель высшей кв. категории;</w:t>
            </w:r>
          </w:p>
          <w:p w:rsidR="002051E0" w:rsidRPr="002051E0" w:rsidRDefault="00E24209" w:rsidP="002051E0">
            <w:pPr>
              <w:pStyle w:val="a4"/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51E0">
              <w:rPr>
                <w:rFonts w:ascii="Times New Roman" w:hAnsi="Times New Roman"/>
                <w:sz w:val="24"/>
                <w:szCs w:val="24"/>
              </w:rPr>
              <w:t>«</w:t>
            </w:r>
            <w:r w:rsidR="002051E0" w:rsidRPr="002051E0">
              <w:rPr>
                <w:rFonts w:ascii="Times New Roman" w:hAnsi="Times New Roman"/>
                <w:sz w:val="24"/>
                <w:szCs w:val="24"/>
              </w:rPr>
              <w:t>Вовлечение детей дошкольного возраста в</w:t>
            </w:r>
          </w:p>
          <w:p w:rsidR="005940F4" w:rsidRPr="00B4684C" w:rsidRDefault="002051E0" w:rsidP="00B4684C">
            <w:pPr>
              <w:pStyle w:val="a4"/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1E0">
              <w:rPr>
                <w:rFonts w:ascii="Times New Roman" w:hAnsi="Times New Roman"/>
                <w:sz w:val="24"/>
                <w:szCs w:val="24"/>
              </w:rPr>
              <w:t xml:space="preserve">научно— техническое творчество средствами STEAM технологий по направлению «Инженерия» </w:t>
            </w:r>
            <w:r w:rsidR="000F21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0F2109">
              <w:rPr>
                <w:rFonts w:ascii="Times New Roman" w:hAnsi="Times New Roman"/>
                <w:sz w:val="24"/>
                <w:szCs w:val="24"/>
              </w:rPr>
              <w:t>Обутова</w:t>
            </w:r>
            <w:proofErr w:type="spellEnd"/>
            <w:r w:rsidR="000F2109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 воспитатель высшей кв. категории.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DD" w:rsidRPr="00495775" w:rsidRDefault="007B07DD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7DD" w:rsidRPr="00495775" w:rsidRDefault="007B07DD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7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95775">
              <w:rPr>
                <w:rFonts w:ascii="Times New Roman" w:hAnsi="Times New Roman"/>
                <w:sz w:val="24"/>
                <w:szCs w:val="24"/>
              </w:rPr>
              <w:t xml:space="preserve"> этаж, </w:t>
            </w:r>
          </w:p>
          <w:p w:rsidR="00D3051B" w:rsidRDefault="00D3051B" w:rsidP="00D30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87F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 w:rsidR="007B07DD" w:rsidRPr="00495775" w:rsidRDefault="007B07DD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7DD" w:rsidRPr="00495775" w:rsidTr="007B463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4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часть, </w:t>
            </w:r>
          </w:p>
          <w:p w:rsidR="007B07DD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</w:t>
            </w:r>
          </w:p>
          <w:p w:rsidR="005940F4" w:rsidRPr="00495775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4" w:rsidRPr="00B4684C" w:rsidRDefault="005940F4" w:rsidP="00B46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84C">
              <w:rPr>
                <w:rFonts w:ascii="Times New Roman" w:hAnsi="Times New Roman"/>
                <w:sz w:val="24"/>
                <w:szCs w:val="24"/>
              </w:rPr>
              <w:t>10</w:t>
            </w:r>
            <w:r w:rsidR="00B4684C">
              <w:rPr>
                <w:rFonts w:ascii="Times New Roman" w:hAnsi="Times New Roman"/>
                <w:sz w:val="24"/>
                <w:szCs w:val="24"/>
              </w:rPr>
              <w:t>.</w:t>
            </w:r>
            <w:r w:rsidRPr="00B4684C">
              <w:rPr>
                <w:rFonts w:ascii="Times New Roman" w:hAnsi="Times New Roman"/>
                <w:sz w:val="24"/>
                <w:szCs w:val="24"/>
              </w:rPr>
              <w:t>20-12:00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4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входящие в состав СИО «5 шагов от игры к науке» (</w:t>
            </w:r>
            <w:r w:rsidRPr="005940F4">
              <w:rPr>
                <w:rFonts w:ascii="Times New Roman" w:hAnsi="Times New Roman"/>
                <w:sz w:val="24"/>
                <w:szCs w:val="24"/>
                <w:lang w:val="en-US"/>
              </w:rPr>
              <w:t>STEAM</w:t>
            </w:r>
            <w:r w:rsidRPr="005940F4">
              <w:rPr>
                <w:rFonts w:ascii="Times New Roman" w:hAnsi="Times New Roman"/>
                <w:sz w:val="24"/>
                <w:szCs w:val="24"/>
              </w:rPr>
              <w:t xml:space="preserve"> образование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40F4" w:rsidRPr="005940F4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4" w:rsidRPr="00495775" w:rsidRDefault="005940F4" w:rsidP="00B46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87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387F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(театр, кабинет развивающих игр, изостудия, кабинет робототехники</w:t>
            </w:r>
          </w:p>
        </w:tc>
      </w:tr>
      <w:tr w:rsidR="005940F4" w:rsidRPr="00495775" w:rsidTr="007B463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4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  <w:p w:rsidR="005940F4" w:rsidRPr="00495775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4" w:rsidRPr="00B4684C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84C">
              <w:rPr>
                <w:rFonts w:ascii="Times New Roman" w:hAnsi="Times New Roman"/>
                <w:sz w:val="24"/>
                <w:szCs w:val="24"/>
              </w:rPr>
              <w:t>12.00-12:30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4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0F4" w:rsidRPr="00495775" w:rsidRDefault="005940F4" w:rsidP="008713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4" w:rsidRPr="00495775" w:rsidRDefault="005940F4" w:rsidP="005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7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95775">
              <w:rPr>
                <w:rFonts w:ascii="Times New Roman" w:hAnsi="Times New Roman"/>
                <w:sz w:val="24"/>
                <w:szCs w:val="24"/>
              </w:rPr>
              <w:t xml:space="preserve"> этаж, </w:t>
            </w:r>
          </w:p>
          <w:p w:rsidR="005940F4" w:rsidRDefault="005940F4" w:rsidP="005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87F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  <w:p w:rsidR="005940F4" w:rsidRPr="00495775" w:rsidRDefault="005940F4" w:rsidP="00594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F6A" w:rsidRDefault="004D7F6A"/>
    <w:sectPr w:rsidR="004D7F6A" w:rsidSect="00B4684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BEA"/>
    <w:multiLevelType w:val="hybridMultilevel"/>
    <w:tmpl w:val="B444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7A6"/>
    <w:multiLevelType w:val="multilevel"/>
    <w:tmpl w:val="6CD747A6"/>
    <w:lvl w:ilvl="0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DD"/>
    <w:rsid w:val="000F2109"/>
    <w:rsid w:val="002051E0"/>
    <w:rsid w:val="0039312A"/>
    <w:rsid w:val="004D7F6A"/>
    <w:rsid w:val="005940F4"/>
    <w:rsid w:val="00692601"/>
    <w:rsid w:val="006D4B2A"/>
    <w:rsid w:val="007B07DD"/>
    <w:rsid w:val="007B4638"/>
    <w:rsid w:val="00827CFD"/>
    <w:rsid w:val="009456DD"/>
    <w:rsid w:val="00A30FD7"/>
    <w:rsid w:val="00B4684C"/>
    <w:rsid w:val="00D3051B"/>
    <w:rsid w:val="00E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1FD9"/>
  <w15:chartTrackingRefBased/>
  <w15:docId w15:val="{BEB59B70-EB39-42FA-890C-C3E15102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5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0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30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82lV7fD1JeKU61jMj4nSTzT2AzUN-eg5VBFrk0sk7nexTf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F8283666.dotm</Template>
  <TotalTime>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Альбина И. Кондратьевна</cp:lastModifiedBy>
  <cp:revision>3</cp:revision>
  <cp:lastPrinted>2024-11-18T07:05:00Z</cp:lastPrinted>
  <dcterms:created xsi:type="dcterms:W3CDTF">2024-11-18T08:01:00Z</dcterms:created>
  <dcterms:modified xsi:type="dcterms:W3CDTF">2024-11-19T02:35:00Z</dcterms:modified>
</cp:coreProperties>
</file>