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ED" w:rsidRDefault="00FD6EE3">
      <w:r w:rsidRPr="00A31FF0">
        <w:rPr>
          <w:rFonts w:ascii="Calibri" w:eastAsia="Calibri" w:hAnsi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A386AA2" wp14:editId="115FB820">
            <wp:simplePos x="0" y="0"/>
            <wp:positionH relativeFrom="column">
              <wp:posOffset>-78271</wp:posOffset>
            </wp:positionH>
            <wp:positionV relativeFrom="paragraph">
              <wp:posOffset>360</wp:posOffset>
            </wp:positionV>
            <wp:extent cx="999132" cy="941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94" cy="94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10ED" w:rsidRPr="007D10ED" w:rsidRDefault="0087673A" w:rsidP="007D10ED">
      <w:pPr>
        <w:jc w:val="center"/>
        <w:rPr>
          <w:b/>
        </w:rPr>
      </w:pPr>
      <w:r w:rsidRPr="005E0708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7685AABE" wp14:editId="00F43AEE">
            <wp:simplePos x="0" y="0"/>
            <wp:positionH relativeFrom="column">
              <wp:posOffset>5781675</wp:posOffset>
            </wp:positionH>
            <wp:positionV relativeFrom="paragraph">
              <wp:posOffset>21397</wp:posOffset>
            </wp:positionV>
            <wp:extent cx="815975" cy="815975"/>
            <wp:effectExtent l="0" t="0" r="3175" b="3175"/>
            <wp:wrapSquare wrapText="bothSides"/>
            <wp:docPr id="3" name="Рисунок 3" descr="C:\Users\Анна\Downloads\зоренька эмбл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на\Downloads\зоренька эмблем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0ED" w:rsidRPr="007D10ED">
        <w:rPr>
          <w:b/>
        </w:rPr>
        <w:t>ПРОГРАММА</w:t>
      </w:r>
    </w:p>
    <w:p w:rsidR="007D10ED" w:rsidRDefault="007D10ED" w:rsidP="007D10ED">
      <w:pPr>
        <w:jc w:val="center"/>
        <w:rPr>
          <w:b/>
        </w:rPr>
      </w:pPr>
      <w:r w:rsidRPr="007D10ED">
        <w:rPr>
          <w:b/>
        </w:rPr>
        <w:t xml:space="preserve">методической экспедиции ШМО учителей начального образования </w:t>
      </w:r>
    </w:p>
    <w:p w:rsidR="007D10ED" w:rsidRDefault="007D10ED" w:rsidP="007D10ED">
      <w:pPr>
        <w:jc w:val="center"/>
        <w:rPr>
          <w:b/>
        </w:rPr>
      </w:pPr>
      <w:r w:rsidRPr="007D10ED">
        <w:rPr>
          <w:b/>
        </w:rPr>
        <w:t xml:space="preserve">«Развитие образовательной среды для </w:t>
      </w:r>
      <w:r w:rsidRPr="007D10ED">
        <w:rPr>
          <w:b/>
          <w:lang w:val="en-US"/>
        </w:rPr>
        <w:t>STEAM</w:t>
      </w:r>
      <w:r w:rsidRPr="007D10ED">
        <w:rPr>
          <w:b/>
        </w:rPr>
        <w:t>-образования дошкольников в ДОУ»</w:t>
      </w:r>
    </w:p>
    <w:p w:rsidR="006137CF" w:rsidRDefault="006137CF" w:rsidP="006137CF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регистрации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</w:instrText>
      </w:r>
      <w:r w:rsidRPr="00E4493B">
        <w:rPr>
          <w:rFonts w:ascii="Times New Roman" w:hAnsi="Times New Roman"/>
          <w:sz w:val="24"/>
          <w:szCs w:val="24"/>
        </w:rPr>
        <w:instrText>https://docs.google.com/forms/d/e/1FAIpQLSe90lcnEgw_TyF1vwJaB00jBzaZAuD8Ia8K5FQDMjog6G5yXA/viewform?usp=sf_link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49077B">
        <w:rPr>
          <w:rStyle w:val="a5"/>
          <w:rFonts w:ascii="Times New Roman" w:hAnsi="Times New Roman"/>
          <w:sz w:val="24"/>
          <w:szCs w:val="24"/>
        </w:rPr>
        <w:t>https://docs.google.com/forms/d/e/1FAIpQLSe90lcnEgw_TyF1vwJaB00jBzaZAuD8Ia8K5FQDMjog6G5yXA/viewform?usp=sf_link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6137CF" w:rsidRDefault="006137CF" w:rsidP="007D10ED">
      <w:pPr>
        <w:jc w:val="center"/>
        <w:rPr>
          <w:b/>
        </w:rPr>
      </w:pPr>
    </w:p>
    <w:p w:rsidR="007D10ED" w:rsidRDefault="007D10ED" w:rsidP="007D10ED">
      <w:pPr>
        <w:jc w:val="center"/>
        <w:rPr>
          <w:b/>
        </w:rPr>
      </w:pPr>
    </w:p>
    <w:tbl>
      <w:tblPr>
        <w:tblStyle w:val="a3"/>
        <w:tblW w:w="10483" w:type="dxa"/>
        <w:tblLook w:val="04A0" w:firstRow="1" w:lastRow="0" w:firstColumn="1" w:lastColumn="0" w:noHBand="0" w:noVBand="1"/>
      </w:tblPr>
      <w:tblGrid>
        <w:gridCol w:w="1744"/>
        <w:gridCol w:w="3974"/>
        <w:gridCol w:w="2228"/>
        <w:gridCol w:w="2537"/>
      </w:tblGrid>
      <w:tr w:rsidR="00BC2F76" w:rsidTr="00FD6EE3">
        <w:trPr>
          <w:trHeight w:val="274"/>
        </w:trPr>
        <w:tc>
          <w:tcPr>
            <w:tcW w:w="1744" w:type="dxa"/>
          </w:tcPr>
          <w:p w:rsidR="00BC2F76" w:rsidRDefault="00BC2F76" w:rsidP="007D10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974" w:type="dxa"/>
          </w:tcPr>
          <w:p w:rsidR="00BC2F76" w:rsidRDefault="00BC2F76" w:rsidP="007D10ED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228" w:type="dxa"/>
          </w:tcPr>
          <w:p w:rsidR="00BC2F76" w:rsidRDefault="00BC2F76" w:rsidP="007D10E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2537" w:type="dxa"/>
          </w:tcPr>
          <w:p w:rsidR="00BC2F76" w:rsidRDefault="00BC2F76" w:rsidP="00BC2F76">
            <w:pPr>
              <w:rPr>
                <w:b/>
              </w:rPr>
            </w:pPr>
          </w:p>
        </w:tc>
      </w:tr>
      <w:tr w:rsidR="00BC2F76" w:rsidTr="00FD6EE3">
        <w:trPr>
          <w:trHeight w:val="825"/>
        </w:trPr>
        <w:tc>
          <w:tcPr>
            <w:tcW w:w="1744" w:type="dxa"/>
          </w:tcPr>
          <w:p w:rsidR="00BC2F76" w:rsidRPr="007D10ED" w:rsidRDefault="00BC2F76" w:rsidP="007D10ED">
            <w:pPr>
              <w:jc w:val="center"/>
            </w:pPr>
            <w:r w:rsidRPr="007D10ED">
              <w:t>9.30-10.00</w:t>
            </w:r>
          </w:p>
        </w:tc>
        <w:tc>
          <w:tcPr>
            <w:tcW w:w="3974" w:type="dxa"/>
          </w:tcPr>
          <w:p w:rsidR="00BC2F76" w:rsidRPr="007D10ED" w:rsidRDefault="00BC2F76" w:rsidP="00E03459">
            <w:r w:rsidRPr="007D10ED">
              <w:t>Регистрация</w:t>
            </w:r>
          </w:p>
        </w:tc>
        <w:tc>
          <w:tcPr>
            <w:tcW w:w="2228" w:type="dxa"/>
          </w:tcPr>
          <w:p w:rsidR="00BC2F76" w:rsidRPr="007D10ED" w:rsidRDefault="00BC2F76" w:rsidP="005E11C3">
            <w:pPr>
              <w:jc w:val="center"/>
            </w:pPr>
            <w:r w:rsidRPr="007D10ED">
              <w:t>Тарасова А</w:t>
            </w:r>
            <w:r>
              <w:t xml:space="preserve">нна </w:t>
            </w:r>
            <w:r w:rsidRPr="007D10ED">
              <w:t>А</w:t>
            </w:r>
            <w:r>
              <w:t>льфредовна</w:t>
            </w:r>
          </w:p>
        </w:tc>
        <w:tc>
          <w:tcPr>
            <w:tcW w:w="2537" w:type="dxa"/>
          </w:tcPr>
          <w:p w:rsidR="00BC2F76" w:rsidRPr="007D10ED" w:rsidRDefault="00BC2F76" w:rsidP="00BC2F76">
            <w:r>
              <w:t>МБДОУ Детский сад № 27 «Кораблик»</w:t>
            </w:r>
          </w:p>
        </w:tc>
      </w:tr>
      <w:tr w:rsidR="00BC2F76" w:rsidTr="00FD6EE3">
        <w:trPr>
          <w:trHeight w:val="274"/>
        </w:trPr>
        <w:tc>
          <w:tcPr>
            <w:tcW w:w="7946" w:type="dxa"/>
            <w:gridSpan w:val="3"/>
          </w:tcPr>
          <w:p w:rsidR="00BC2F76" w:rsidRPr="00E03459" w:rsidRDefault="00BC2F76" w:rsidP="007D10ED">
            <w:pPr>
              <w:jc w:val="center"/>
              <w:rPr>
                <w:b/>
              </w:rPr>
            </w:pPr>
            <w:r w:rsidRPr="00E03459">
              <w:rPr>
                <w:b/>
                <w:lang w:val="en-US"/>
              </w:rPr>
              <w:t>I</w:t>
            </w:r>
            <w:r w:rsidRPr="00E03459">
              <w:rPr>
                <w:b/>
              </w:rPr>
              <w:t xml:space="preserve"> блок</w:t>
            </w:r>
          </w:p>
        </w:tc>
        <w:tc>
          <w:tcPr>
            <w:tcW w:w="2537" w:type="dxa"/>
          </w:tcPr>
          <w:p w:rsidR="00BC2F76" w:rsidRPr="00E03459" w:rsidRDefault="00BC2F76" w:rsidP="00BC2F76">
            <w:pPr>
              <w:rPr>
                <w:b/>
                <w:lang w:val="en-US"/>
              </w:rPr>
            </w:pPr>
          </w:p>
        </w:tc>
      </w:tr>
      <w:tr w:rsidR="00BC2F76" w:rsidTr="00FD6EE3">
        <w:trPr>
          <w:trHeight w:val="825"/>
        </w:trPr>
        <w:tc>
          <w:tcPr>
            <w:tcW w:w="1744" w:type="dxa"/>
          </w:tcPr>
          <w:p w:rsidR="00BC2F76" w:rsidRPr="007D10ED" w:rsidRDefault="00F62EFD" w:rsidP="00BC2F76">
            <w:pPr>
              <w:jc w:val="center"/>
            </w:pPr>
            <w:r>
              <w:t>10.00-10.05</w:t>
            </w:r>
          </w:p>
        </w:tc>
        <w:tc>
          <w:tcPr>
            <w:tcW w:w="3974" w:type="dxa"/>
          </w:tcPr>
          <w:p w:rsidR="00BC2F76" w:rsidRPr="007D10ED" w:rsidRDefault="00BC2F76" w:rsidP="00BC2F76">
            <w:r>
              <w:t>Презентация «</w:t>
            </w:r>
            <w:r>
              <w:rPr>
                <w:lang w:val="en-US"/>
              </w:rPr>
              <w:t>STEAM</w:t>
            </w:r>
            <w:r>
              <w:t>-образование в ДОУ»</w:t>
            </w:r>
          </w:p>
        </w:tc>
        <w:tc>
          <w:tcPr>
            <w:tcW w:w="2228" w:type="dxa"/>
          </w:tcPr>
          <w:p w:rsidR="00BC2F76" w:rsidRPr="007D10ED" w:rsidRDefault="00BC2F76" w:rsidP="00BC2F76">
            <w:pPr>
              <w:jc w:val="center"/>
            </w:pPr>
            <w:r>
              <w:t>Гончарова Елена Юрьевна</w:t>
            </w:r>
          </w:p>
        </w:tc>
        <w:tc>
          <w:tcPr>
            <w:tcW w:w="2537" w:type="dxa"/>
          </w:tcPr>
          <w:p w:rsidR="00BC2F76" w:rsidRDefault="00BC2F76" w:rsidP="00BC2F76">
            <w:r w:rsidRPr="001B78A5">
              <w:t xml:space="preserve">МБДОУ Детский сад № 27 «Кораблик» </w:t>
            </w:r>
          </w:p>
        </w:tc>
      </w:tr>
      <w:tr w:rsidR="00BC2F76" w:rsidTr="00FD6EE3">
        <w:trPr>
          <w:trHeight w:val="813"/>
        </w:trPr>
        <w:tc>
          <w:tcPr>
            <w:tcW w:w="1744" w:type="dxa"/>
          </w:tcPr>
          <w:p w:rsidR="00BC2F76" w:rsidRPr="007D10ED" w:rsidRDefault="00F62EFD" w:rsidP="00BC2F76">
            <w:pPr>
              <w:jc w:val="center"/>
            </w:pPr>
            <w:r>
              <w:t>10.</w:t>
            </w:r>
            <w:r>
              <w:rPr>
                <w:lang w:val="en-US"/>
              </w:rPr>
              <w:t>05</w:t>
            </w:r>
            <w:r>
              <w:t>-10.15</w:t>
            </w:r>
          </w:p>
        </w:tc>
        <w:tc>
          <w:tcPr>
            <w:tcW w:w="3974" w:type="dxa"/>
          </w:tcPr>
          <w:p w:rsidR="00BC2F76" w:rsidRPr="00BC2F76" w:rsidRDefault="00BC2F76" w:rsidP="00BC2F76">
            <w:r>
              <w:t xml:space="preserve">Презентация «Дары </w:t>
            </w:r>
            <w:proofErr w:type="spellStart"/>
            <w:r>
              <w:t>Фребеля</w:t>
            </w:r>
            <w:proofErr w:type="spellEnd"/>
            <w:r>
              <w:t xml:space="preserve"> в познавательном развитии дошкольников» </w:t>
            </w:r>
          </w:p>
        </w:tc>
        <w:tc>
          <w:tcPr>
            <w:tcW w:w="2228" w:type="dxa"/>
          </w:tcPr>
          <w:p w:rsidR="00BC2F76" w:rsidRPr="007D10ED" w:rsidRDefault="00BC2F76" w:rsidP="00BC2F76">
            <w:pPr>
              <w:jc w:val="center"/>
            </w:pPr>
            <w:r w:rsidRPr="007D10ED">
              <w:t>Тарасова А</w:t>
            </w:r>
            <w:r>
              <w:t xml:space="preserve">нна </w:t>
            </w:r>
            <w:r w:rsidRPr="007D10ED">
              <w:t>А</w:t>
            </w:r>
            <w:r>
              <w:t>льфредовна</w:t>
            </w:r>
          </w:p>
        </w:tc>
        <w:tc>
          <w:tcPr>
            <w:tcW w:w="2537" w:type="dxa"/>
          </w:tcPr>
          <w:p w:rsidR="00BC2F76" w:rsidRDefault="00BC2F76" w:rsidP="00BC2F76">
            <w:r w:rsidRPr="001B78A5">
              <w:t xml:space="preserve">МБДОУ Детский сад № 27 «Кораблик» </w:t>
            </w:r>
          </w:p>
        </w:tc>
      </w:tr>
      <w:tr w:rsidR="00BC2F76" w:rsidTr="00FD6EE3">
        <w:trPr>
          <w:trHeight w:val="1939"/>
        </w:trPr>
        <w:tc>
          <w:tcPr>
            <w:tcW w:w="1744" w:type="dxa"/>
          </w:tcPr>
          <w:p w:rsidR="00BC2F76" w:rsidRPr="007D10ED" w:rsidRDefault="00F62EFD" w:rsidP="007D10ED">
            <w:pPr>
              <w:jc w:val="center"/>
            </w:pPr>
            <w:r>
              <w:t>10.15-10.25</w:t>
            </w:r>
          </w:p>
        </w:tc>
        <w:tc>
          <w:tcPr>
            <w:tcW w:w="3974" w:type="dxa"/>
          </w:tcPr>
          <w:p w:rsidR="00BC2F76" w:rsidRPr="007D10ED" w:rsidRDefault="00BC2F76" w:rsidP="00E03459">
            <w:r>
              <w:t>Презентация работы МБДОУ Детский сад № 95 «Зоренька»</w:t>
            </w:r>
            <w:r w:rsidR="00FD6EE3">
              <w:t xml:space="preserve"> в рамках реализации </w:t>
            </w:r>
            <w:r w:rsidR="00FD6EE3">
              <w:rPr>
                <w:lang w:val="en-US"/>
              </w:rPr>
              <w:t>STEAM</w:t>
            </w:r>
            <w:r w:rsidR="00FD6EE3">
              <w:t>-образования в ДОУ</w:t>
            </w:r>
          </w:p>
        </w:tc>
        <w:tc>
          <w:tcPr>
            <w:tcW w:w="2228" w:type="dxa"/>
          </w:tcPr>
          <w:p w:rsidR="00BC2F76" w:rsidRPr="007D10ED" w:rsidRDefault="00BC2F76" w:rsidP="007D10ED">
            <w:pPr>
              <w:jc w:val="center"/>
            </w:pPr>
            <w:proofErr w:type="spellStart"/>
            <w:r>
              <w:t>Будаева</w:t>
            </w:r>
            <w:proofErr w:type="spellEnd"/>
            <w:r>
              <w:t xml:space="preserve"> Дари </w:t>
            </w:r>
            <w:proofErr w:type="spellStart"/>
            <w:r>
              <w:t>Баировна</w:t>
            </w:r>
            <w:proofErr w:type="spellEnd"/>
            <w:r w:rsidR="00FD6EE3">
              <w:t xml:space="preserve">, Михайлова Анна Александровна, Алексеева </w:t>
            </w:r>
            <w:proofErr w:type="spellStart"/>
            <w:r w:rsidR="00FD6EE3">
              <w:t>Саргылана</w:t>
            </w:r>
            <w:proofErr w:type="spellEnd"/>
            <w:r w:rsidR="00FD6EE3">
              <w:t xml:space="preserve"> Михайловна</w:t>
            </w:r>
          </w:p>
        </w:tc>
        <w:tc>
          <w:tcPr>
            <w:tcW w:w="2537" w:type="dxa"/>
          </w:tcPr>
          <w:p w:rsidR="00BC2F76" w:rsidRDefault="00BC2F76" w:rsidP="00BC2F76">
            <w:r>
              <w:t>МБДОУ Детский сад № 95 «Зоренька»</w:t>
            </w:r>
          </w:p>
        </w:tc>
      </w:tr>
      <w:tr w:rsidR="00BC2F76" w:rsidTr="00FD6EE3">
        <w:trPr>
          <w:trHeight w:val="262"/>
        </w:trPr>
        <w:tc>
          <w:tcPr>
            <w:tcW w:w="7946" w:type="dxa"/>
            <w:gridSpan w:val="3"/>
          </w:tcPr>
          <w:p w:rsidR="00BC2F76" w:rsidRPr="00E03459" w:rsidRDefault="00BC2F76" w:rsidP="007D10ED">
            <w:pPr>
              <w:jc w:val="center"/>
              <w:rPr>
                <w:b/>
              </w:rPr>
            </w:pPr>
            <w:r w:rsidRPr="00E03459">
              <w:rPr>
                <w:b/>
                <w:lang w:val="en-US"/>
              </w:rPr>
              <w:t>II</w:t>
            </w:r>
            <w:r w:rsidRPr="00E03459">
              <w:rPr>
                <w:b/>
              </w:rPr>
              <w:t xml:space="preserve"> блок</w:t>
            </w:r>
          </w:p>
        </w:tc>
        <w:tc>
          <w:tcPr>
            <w:tcW w:w="2537" w:type="dxa"/>
          </w:tcPr>
          <w:p w:rsidR="00BC2F76" w:rsidRPr="00E03459" w:rsidRDefault="00BC2F76" w:rsidP="00BC2F76">
            <w:pPr>
              <w:rPr>
                <w:b/>
                <w:lang w:val="en-US"/>
              </w:rPr>
            </w:pPr>
          </w:p>
        </w:tc>
      </w:tr>
      <w:tr w:rsidR="00FD6EE3" w:rsidTr="00FD6EE3">
        <w:trPr>
          <w:trHeight w:val="1100"/>
        </w:trPr>
        <w:tc>
          <w:tcPr>
            <w:tcW w:w="1744" w:type="dxa"/>
          </w:tcPr>
          <w:p w:rsidR="00FD6EE3" w:rsidRPr="00F62EFD" w:rsidRDefault="00F62EFD" w:rsidP="00FD6EE3">
            <w:pPr>
              <w:jc w:val="center"/>
              <w:rPr>
                <w:lang w:val="en-US"/>
              </w:rPr>
            </w:pPr>
            <w:r>
              <w:t>10.</w:t>
            </w:r>
            <w:r>
              <w:rPr>
                <w:lang w:val="en-US"/>
              </w:rPr>
              <w:t>25</w:t>
            </w:r>
            <w:r>
              <w:t>-10.4</w:t>
            </w:r>
            <w:r>
              <w:rPr>
                <w:lang w:val="en-US"/>
              </w:rPr>
              <w:t>0</w:t>
            </w:r>
          </w:p>
        </w:tc>
        <w:tc>
          <w:tcPr>
            <w:tcW w:w="3974" w:type="dxa"/>
          </w:tcPr>
          <w:p w:rsidR="00FD6EE3" w:rsidRPr="007D10ED" w:rsidRDefault="00FD6EE3" w:rsidP="00FD6EE3">
            <w:r>
              <w:t xml:space="preserve">Открытое занятие «Путешествие в космос» с игровыми наборами «Дары </w:t>
            </w:r>
            <w:proofErr w:type="spellStart"/>
            <w:r>
              <w:t>Фребеля</w:t>
            </w:r>
            <w:proofErr w:type="spellEnd"/>
            <w:r>
              <w:t>»</w:t>
            </w:r>
          </w:p>
        </w:tc>
        <w:tc>
          <w:tcPr>
            <w:tcW w:w="2228" w:type="dxa"/>
          </w:tcPr>
          <w:p w:rsidR="00FD6EE3" w:rsidRPr="007D10ED" w:rsidRDefault="000A2349" w:rsidP="00FD6EE3">
            <w:pPr>
              <w:jc w:val="center"/>
            </w:pPr>
            <w:r>
              <w:t>Илла</w:t>
            </w:r>
            <w:r w:rsidR="00FD6EE3">
              <w:t>р</w:t>
            </w:r>
            <w:r>
              <w:t>и</w:t>
            </w:r>
            <w:r w:rsidR="00FD6EE3">
              <w:t>онова Нелли Николаевна</w:t>
            </w:r>
          </w:p>
        </w:tc>
        <w:tc>
          <w:tcPr>
            <w:tcW w:w="2537" w:type="dxa"/>
          </w:tcPr>
          <w:p w:rsidR="00FD6EE3" w:rsidRDefault="00FD6EE3" w:rsidP="00FD6EE3">
            <w:r w:rsidRPr="00850C3D">
              <w:t xml:space="preserve">МБДОУ Детский сад № 27 «Кораблик» </w:t>
            </w:r>
          </w:p>
        </w:tc>
      </w:tr>
      <w:tr w:rsidR="00FD6EE3" w:rsidTr="00FD6EE3">
        <w:trPr>
          <w:trHeight w:val="1100"/>
        </w:trPr>
        <w:tc>
          <w:tcPr>
            <w:tcW w:w="1744" w:type="dxa"/>
          </w:tcPr>
          <w:p w:rsidR="00FD6EE3" w:rsidRPr="007D10ED" w:rsidRDefault="00F62EFD" w:rsidP="00FD6EE3">
            <w:pPr>
              <w:jc w:val="center"/>
            </w:pPr>
            <w:r>
              <w:t>10.</w:t>
            </w:r>
            <w:r>
              <w:rPr>
                <w:lang w:val="en-US"/>
              </w:rPr>
              <w:t>40</w:t>
            </w:r>
            <w:r>
              <w:t>-10.55</w:t>
            </w:r>
          </w:p>
        </w:tc>
        <w:tc>
          <w:tcPr>
            <w:tcW w:w="3974" w:type="dxa"/>
          </w:tcPr>
          <w:p w:rsidR="00FD6EE3" w:rsidRPr="007D10ED" w:rsidRDefault="00FD6EE3" w:rsidP="00FD6EE3">
            <w:r>
              <w:t>Мастер-класс с детьми «</w:t>
            </w:r>
            <w:proofErr w:type="spellStart"/>
            <w:r>
              <w:t>Электроплоды</w:t>
            </w:r>
            <w:proofErr w:type="spellEnd"/>
            <w:r>
              <w:t>» на базе игрового комплекса «</w:t>
            </w:r>
            <w:proofErr w:type="spellStart"/>
            <w:r>
              <w:t>Наураша</w:t>
            </w:r>
            <w:proofErr w:type="spellEnd"/>
            <w:r>
              <w:t xml:space="preserve"> в стране </w:t>
            </w:r>
            <w:proofErr w:type="spellStart"/>
            <w:r>
              <w:t>Наурандии</w:t>
            </w:r>
            <w:proofErr w:type="spellEnd"/>
            <w:r>
              <w:t>»</w:t>
            </w:r>
          </w:p>
        </w:tc>
        <w:tc>
          <w:tcPr>
            <w:tcW w:w="2228" w:type="dxa"/>
          </w:tcPr>
          <w:p w:rsidR="00FD6EE3" w:rsidRPr="007D10ED" w:rsidRDefault="00FD6EE3" w:rsidP="00FD6EE3">
            <w:pPr>
              <w:jc w:val="center"/>
            </w:pPr>
            <w:r>
              <w:t>Дементьева Оксана Ивановна</w:t>
            </w:r>
          </w:p>
        </w:tc>
        <w:tc>
          <w:tcPr>
            <w:tcW w:w="2537" w:type="dxa"/>
          </w:tcPr>
          <w:p w:rsidR="00FD6EE3" w:rsidRDefault="00FD6EE3" w:rsidP="00FD6EE3">
            <w:r w:rsidRPr="00850C3D">
              <w:t xml:space="preserve">МБДОУ Детский сад № 27 «Кораблик» </w:t>
            </w:r>
          </w:p>
        </w:tc>
      </w:tr>
      <w:tr w:rsidR="00FD6EE3" w:rsidTr="00FD6EE3">
        <w:trPr>
          <w:trHeight w:val="1100"/>
        </w:trPr>
        <w:tc>
          <w:tcPr>
            <w:tcW w:w="1744" w:type="dxa"/>
          </w:tcPr>
          <w:p w:rsidR="00FD6EE3" w:rsidRPr="007D10ED" w:rsidRDefault="00F62EFD" w:rsidP="00FD6EE3">
            <w:pPr>
              <w:jc w:val="center"/>
            </w:pPr>
            <w:r>
              <w:t>10.</w:t>
            </w:r>
            <w:r>
              <w:rPr>
                <w:lang w:val="en-US"/>
              </w:rPr>
              <w:t>55</w:t>
            </w:r>
            <w:r>
              <w:t>-11.15</w:t>
            </w:r>
          </w:p>
        </w:tc>
        <w:tc>
          <w:tcPr>
            <w:tcW w:w="3974" w:type="dxa"/>
          </w:tcPr>
          <w:p w:rsidR="00FD6EE3" w:rsidRPr="00BC2F76" w:rsidRDefault="00FD6EE3" w:rsidP="00FD6EE3">
            <w:r>
              <w:t xml:space="preserve">Мастер-класс «Снегоуборочная машина» </w:t>
            </w:r>
            <w:r>
              <w:rPr>
                <w:lang w:val="en-US"/>
              </w:rPr>
              <w:t>LEGO</w:t>
            </w:r>
            <w:r w:rsidRPr="00BC2F76">
              <w:t xml:space="preserve"> </w:t>
            </w:r>
            <w:r>
              <w:rPr>
                <w:lang w:val="en-US"/>
              </w:rPr>
              <w:t>WEDO</w:t>
            </w:r>
            <w:r>
              <w:t xml:space="preserve"> 2.0 и другая группировка на </w:t>
            </w:r>
            <w:proofErr w:type="spellStart"/>
            <w:r>
              <w:t>техномаге</w:t>
            </w:r>
            <w:proofErr w:type="spellEnd"/>
          </w:p>
        </w:tc>
        <w:tc>
          <w:tcPr>
            <w:tcW w:w="2228" w:type="dxa"/>
          </w:tcPr>
          <w:p w:rsidR="00FD6EE3" w:rsidRPr="007D10ED" w:rsidRDefault="00FD6EE3" w:rsidP="00FD6EE3">
            <w:pPr>
              <w:jc w:val="center"/>
            </w:pPr>
            <w:r>
              <w:t>Ширяева Василиса Юрьевна</w:t>
            </w:r>
          </w:p>
        </w:tc>
        <w:tc>
          <w:tcPr>
            <w:tcW w:w="2537" w:type="dxa"/>
          </w:tcPr>
          <w:p w:rsidR="00FD6EE3" w:rsidRDefault="00FD6EE3" w:rsidP="00FD6EE3">
            <w:r w:rsidRPr="00850C3D">
              <w:t xml:space="preserve">МБДОУ Детский сад № 27 «Кораблик» </w:t>
            </w:r>
          </w:p>
        </w:tc>
      </w:tr>
      <w:tr w:rsidR="00FD6EE3" w:rsidTr="00FD6EE3">
        <w:trPr>
          <w:trHeight w:val="825"/>
        </w:trPr>
        <w:tc>
          <w:tcPr>
            <w:tcW w:w="1744" w:type="dxa"/>
          </w:tcPr>
          <w:p w:rsidR="00FD6EE3" w:rsidRPr="007D10ED" w:rsidRDefault="00F62EFD" w:rsidP="00FD6EE3">
            <w:pPr>
              <w:jc w:val="center"/>
            </w:pPr>
            <w:r>
              <w:t>11.</w:t>
            </w:r>
            <w:r>
              <w:rPr>
                <w:lang w:val="en-US"/>
              </w:rPr>
              <w:t>15</w:t>
            </w:r>
            <w:r>
              <w:t>-11.35</w:t>
            </w:r>
          </w:p>
        </w:tc>
        <w:tc>
          <w:tcPr>
            <w:tcW w:w="3974" w:type="dxa"/>
          </w:tcPr>
          <w:p w:rsidR="00FD6EE3" w:rsidRPr="007D10ED" w:rsidRDefault="00FD6EE3" w:rsidP="00FD6EE3">
            <w:r>
              <w:t>Мастер-класс для педагогов по созданию мультфильмов «</w:t>
            </w:r>
            <w:proofErr w:type="spellStart"/>
            <w:r>
              <w:t>Мульт</w:t>
            </w:r>
            <w:proofErr w:type="spellEnd"/>
            <w:r w:rsidR="00CE579C">
              <w:t xml:space="preserve"> </w:t>
            </w:r>
            <w:r>
              <w:t>-</w:t>
            </w:r>
            <w:r w:rsidR="00CE579C">
              <w:t xml:space="preserve"> пластилин</w:t>
            </w:r>
            <w:r>
              <w:t xml:space="preserve">» </w:t>
            </w:r>
          </w:p>
        </w:tc>
        <w:tc>
          <w:tcPr>
            <w:tcW w:w="2228" w:type="dxa"/>
          </w:tcPr>
          <w:p w:rsidR="00FD6EE3" w:rsidRPr="007D10ED" w:rsidRDefault="00FD6EE3" w:rsidP="00FD6EE3">
            <w:pPr>
              <w:jc w:val="center"/>
            </w:pPr>
            <w:r>
              <w:t xml:space="preserve">Алексеева </w:t>
            </w:r>
            <w:proofErr w:type="spellStart"/>
            <w:r>
              <w:t>Саргылана</w:t>
            </w:r>
            <w:proofErr w:type="spellEnd"/>
            <w:r>
              <w:t xml:space="preserve"> Михайловна</w:t>
            </w:r>
          </w:p>
        </w:tc>
        <w:tc>
          <w:tcPr>
            <w:tcW w:w="2537" w:type="dxa"/>
          </w:tcPr>
          <w:p w:rsidR="00FD6EE3" w:rsidRPr="007D10ED" w:rsidRDefault="00FD6EE3" w:rsidP="00FD6EE3">
            <w:r>
              <w:t>МБДОУ Детский сад № 95 «Зоренька»</w:t>
            </w:r>
          </w:p>
        </w:tc>
      </w:tr>
      <w:tr w:rsidR="00FD6EE3" w:rsidTr="00FD6EE3">
        <w:trPr>
          <w:trHeight w:val="825"/>
        </w:trPr>
        <w:tc>
          <w:tcPr>
            <w:tcW w:w="1744" w:type="dxa"/>
          </w:tcPr>
          <w:p w:rsidR="00FD6EE3" w:rsidRPr="007D10ED" w:rsidRDefault="00F62EFD" w:rsidP="00FD6EE3">
            <w:pPr>
              <w:jc w:val="center"/>
            </w:pPr>
            <w:r>
              <w:t>11.</w:t>
            </w:r>
            <w:r>
              <w:rPr>
                <w:lang w:val="en-US"/>
              </w:rPr>
              <w:t>35</w:t>
            </w:r>
            <w:r>
              <w:t>-11.50</w:t>
            </w:r>
          </w:p>
        </w:tc>
        <w:tc>
          <w:tcPr>
            <w:tcW w:w="3974" w:type="dxa"/>
          </w:tcPr>
          <w:p w:rsidR="00FD6EE3" w:rsidRPr="007D10ED" w:rsidRDefault="00FD6EE3" w:rsidP="00FD6EE3">
            <w:r>
              <w:t xml:space="preserve">Мастер-класс по развивающим играм «Квадрат </w:t>
            </w:r>
            <w:proofErr w:type="spellStart"/>
            <w:r>
              <w:t>Воскобовича</w:t>
            </w:r>
            <w:proofErr w:type="spellEnd"/>
            <w:r>
              <w:t>»</w:t>
            </w:r>
          </w:p>
        </w:tc>
        <w:tc>
          <w:tcPr>
            <w:tcW w:w="2228" w:type="dxa"/>
          </w:tcPr>
          <w:p w:rsidR="00FD6EE3" w:rsidRPr="007D10ED" w:rsidRDefault="00FD6EE3" w:rsidP="00FD6EE3">
            <w:pPr>
              <w:jc w:val="center"/>
            </w:pPr>
            <w:r>
              <w:t>Михайлова Анна Александровна</w:t>
            </w:r>
          </w:p>
        </w:tc>
        <w:tc>
          <w:tcPr>
            <w:tcW w:w="2537" w:type="dxa"/>
          </w:tcPr>
          <w:p w:rsidR="00FD6EE3" w:rsidRDefault="00FD6EE3" w:rsidP="00FD6EE3">
            <w:r w:rsidRPr="001E2716">
              <w:t>МБДОУ Детский сад № 95 «Зоренька»</w:t>
            </w:r>
          </w:p>
        </w:tc>
      </w:tr>
      <w:tr w:rsidR="00FD6EE3" w:rsidTr="00FD6EE3">
        <w:trPr>
          <w:trHeight w:val="1100"/>
        </w:trPr>
        <w:tc>
          <w:tcPr>
            <w:tcW w:w="1744" w:type="dxa"/>
          </w:tcPr>
          <w:p w:rsidR="00FD6EE3" w:rsidRPr="007D10ED" w:rsidRDefault="00F62EFD" w:rsidP="00FD6EE3">
            <w:pPr>
              <w:jc w:val="center"/>
            </w:pPr>
            <w:r>
              <w:t>11.50-12.10</w:t>
            </w:r>
          </w:p>
        </w:tc>
        <w:tc>
          <w:tcPr>
            <w:tcW w:w="3974" w:type="dxa"/>
          </w:tcPr>
          <w:p w:rsidR="00FD6EE3" w:rsidRPr="007D10ED" w:rsidRDefault="00FD6EE3" w:rsidP="00FD6EE3">
            <w:r>
              <w:t>Мастер-класс по программированию на основе применения набора «</w:t>
            </w:r>
            <w:proofErr w:type="spellStart"/>
            <w:r>
              <w:t>Робомышь</w:t>
            </w:r>
            <w:proofErr w:type="spellEnd"/>
            <w:r>
              <w:t>»</w:t>
            </w:r>
          </w:p>
        </w:tc>
        <w:tc>
          <w:tcPr>
            <w:tcW w:w="2228" w:type="dxa"/>
          </w:tcPr>
          <w:p w:rsidR="00FD6EE3" w:rsidRPr="007D10ED" w:rsidRDefault="00FD6EE3" w:rsidP="00FD6EE3">
            <w:pPr>
              <w:jc w:val="center"/>
            </w:pPr>
            <w:proofErr w:type="spellStart"/>
            <w:r>
              <w:t>Будаева</w:t>
            </w:r>
            <w:proofErr w:type="spellEnd"/>
            <w:r>
              <w:t xml:space="preserve"> Дари </w:t>
            </w:r>
            <w:proofErr w:type="spellStart"/>
            <w:r>
              <w:t>Баировна</w:t>
            </w:r>
            <w:proofErr w:type="spellEnd"/>
          </w:p>
        </w:tc>
        <w:tc>
          <w:tcPr>
            <w:tcW w:w="2537" w:type="dxa"/>
          </w:tcPr>
          <w:p w:rsidR="00FD6EE3" w:rsidRDefault="00FD6EE3" w:rsidP="00FD6EE3">
            <w:r w:rsidRPr="001E2716">
              <w:t>МБДОУ Детский сад № 95 «Зоренька»</w:t>
            </w:r>
          </w:p>
        </w:tc>
      </w:tr>
      <w:tr w:rsidR="00FD6EE3" w:rsidTr="00FD6EE3">
        <w:trPr>
          <w:trHeight w:val="1100"/>
        </w:trPr>
        <w:tc>
          <w:tcPr>
            <w:tcW w:w="1744" w:type="dxa"/>
          </w:tcPr>
          <w:p w:rsidR="00FD6EE3" w:rsidRPr="007D10ED" w:rsidRDefault="00F62EFD" w:rsidP="00FD6EE3">
            <w:pPr>
              <w:jc w:val="center"/>
            </w:pPr>
            <w:r>
              <w:lastRenderedPageBreak/>
              <w:t>12.</w:t>
            </w:r>
            <w:r>
              <w:rPr>
                <w:lang w:val="en-US"/>
              </w:rPr>
              <w:t>10</w:t>
            </w:r>
            <w:r w:rsidR="00CE579C">
              <w:t>-12.30</w:t>
            </w:r>
          </w:p>
        </w:tc>
        <w:tc>
          <w:tcPr>
            <w:tcW w:w="3974" w:type="dxa"/>
          </w:tcPr>
          <w:p w:rsidR="00FD6EE3" w:rsidRDefault="00FD6EE3" w:rsidP="00FD6EE3">
            <w:r>
              <w:t xml:space="preserve">Рефлексия </w:t>
            </w:r>
          </w:p>
        </w:tc>
        <w:tc>
          <w:tcPr>
            <w:tcW w:w="2228" w:type="dxa"/>
          </w:tcPr>
          <w:p w:rsidR="00FD6EE3" w:rsidRDefault="00FD6EE3" w:rsidP="00FD6EE3">
            <w:pPr>
              <w:jc w:val="center"/>
            </w:pPr>
            <w:r>
              <w:t>Гончарова Елена Юрьевна,</w:t>
            </w:r>
            <w:r w:rsidRPr="007D10ED">
              <w:t xml:space="preserve"> </w:t>
            </w:r>
          </w:p>
          <w:p w:rsidR="00FD6EE3" w:rsidRPr="007D10ED" w:rsidRDefault="00FD6EE3" w:rsidP="00FD6EE3">
            <w:pPr>
              <w:jc w:val="center"/>
            </w:pPr>
            <w:r w:rsidRPr="007D10ED">
              <w:t>Тарасова А</w:t>
            </w:r>
            <w:r>
              <w:t xml:space="preserve">нна </w:t>
            </w:r>
            <w:r w:rsidRPr="007D10ED">
              <w:t>А</w:t>
            </w:r>
            <w:r>
              <w:t>льфредовна</w:t>
            </w:r>
          </w:p>
        </w:tc>
        <w:tc>
          <w:tcPr>
            <w:tcW w:w="2537" w:type="dxa"/>
          </w:tcPr>
          <w:p w:rsidR="00FD6EE3" w:rsidRPr="001E2716" w:rsidRDefault="00FD6EE3" w:rsidP="00FD6EE3">
            <w:r>
              <w:t>МБДОУ Детский сад № 27 «Кораблик»</w:t>
            </w:r>
          </w:p>
        </w:tc>
      </w:tr>
    </w:tbl>
    <w:p w:rsidR="007D10ED" w:rsidRPr="007D10ED" w:rsidRDefault="007D10ED" w:rsidP="007D10ED">
      <w:pPr>
        <w:jc w:val="center"/>
        <w:rPr>
          <w:b/>
        </w:rPr>
      </w:pPr>
    </w:p>
    <w:sectPr w:rsidR="007D10ED" w:rsidRPr="007D10ED" w:rsidSect="00FD6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43"/>
    <w:rsid w:val="000A2349"/>
    <w:rsid w:val="000D7A43"/>
    <w:rsid w:val="005E11C3"/>
    <w:rsid w:val="006137CF"/>
    <w:rsid w:val="007D10ED"/>
    <w:rsid w:val="0087673A"/>
    <w:rsid w:val="0096665B"/>
    <w:rsid w:val="00BC2F76"/>
    <w:rsid w:val="00CE579C"/>
    <w:rsid w:val="00E03459"/>
    <w:rsid w:val="00F62EFD"/>
    <w:rsid w:val="00FD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FF9B"/>
  <w15:chartTrackingRefBased/>
  <w15:docId w15:val="{9836A3B6-A9BC-4661-AD3D-A99E3D55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7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13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F8283666.dotm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Мирошникова Ольга</dc:creator>
  <cp:keywords/>
  <dc:description/>
  <cp:lastModifiedBy>Альбина И. Кондратьевна</cp:lastModifiedBy>
  <cp:revision>3</cp:revision>
  <dcterms:created xsi:type="dcterms:W3CDTF">2024-10-22T05:09:00Z</dcterms:created>
  <dcterms:modified xsi:type="dcterms:W3CDTF">2024-11-19T02:41:00Z</dcterms:modified>
</cp:coreProperties>
</file>