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7D3" w:rsidRPr="00604D1A" w:rsidRDefault="009B17D3" w:rsidP="009B1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D1A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9B17D3" w:rsidRPr="00604D1A" w:rsidRDefault="009B17D3" w:rsidP="009B1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D1A">
        <w:rPr>
          <w:rFonts w:ascii="Times New Roman" w:hAnsi="Times New Roman" w:cs="Times New Roman"/>
          <w:b/>
          <w:sz w:val="24"/>
          <w:szCs w:val="24"/>
        </w:rPr>
        <w:t>методической экспедиции «Развитие образовательной среды для STEAM- образования дошкольников» в ДОУ</w:t>
      </w:r>
      <w:r w:rsidRPr="00604D1A">
        <w:rPr>
          <w:b/>
          <w:sz w:val="24"/>
          <w:szCs w:val="24"/>
        </w:rPr>
        <w:t xml:space="preserve"> </w:t>
      </w:r>
      <w:r w:rsidRPr="00604D1A">
        <w:rPr>
          <w:rFonts w:ascii="Times New Roman" w:hAnsi="Times New Roman" w:cs="Times New Roman"/>
          <w:b/>
          <w:sz w:val="24"/>
          <w:szCs w:val="24"/>
        </w:rPr>
        <w:t>в рамках проведения городского естественнонаучного педагогического форума городского округа «город Якутск»</w:t>
      </w:r>
    </w:p>
    <w:p w:rsidR="009B17D3" w:rsidRPr="00604D1A" w:rsidRDefault="009B17D3" w:rsidP="009B1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7D3" w:rsidRPr="00604D1A" w:rsidRDefault="009B17D3" w:rsidP="009B1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D1A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604D1A">
        <w:rPr>
          <w:rFonts w:ascii="Times New Roman" w:hAnsi="Times New Roman" w:cs="Times New Roman"/>
          <w:sz w:val="24"/>
          <w:szCs w:val="24"/>
        </w:rPr>
        <w:t xml:space="preserve"> 21.11.2024 г.</w:t>
      </w:r>
    </w:p>
    <w:p w:rsidR="009B17D3" w:rsidRPr="00604D1A" w:rsidRDefault="009B17D3" w:rsidP="009B1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D1A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604D1A">
        <w:rPr>
          <w:rFonts w:ascii="Times New Roman" w:hAnsi="Times New Roman" w:cs="Times New Roman"/>
          <w:sz w:val="24"/>
          <w:szCs w:val="24"/>
        </w:rPr>
        <w:t xml:space="preserve"> МБДОУ № 26 «</w:t>
      </w:r>
      <w:proofErr w:type="spellStart"/>
      <w:r w:rsidRPr="00604D1A">
        <w:rPr>
          <w:rFonts w:ascii="Times New Roman" w:hAnsi="Times New Roman" w:cs="Times New Roman"/>
          <w:sz w:val="24"/>
          <w:szCs w:val="24"/>
        </w:rPr>
        <w:t>Кустук</w:t>
      </w:r>
      <w:proofErr w:type="spellEnd"/>
      <w:r w:rsidRPr="00604D1A">
        <w:rPr>
          <w:rFonts w:ascii="Times New Roman" w:hAnsi="Times New Roman" w:cs="Times New Roman"/>
          <w:sz w:val="24"/>
          <w:szCs w:val="24"/>
        </w:rPr>
        <w:t xml:space="preserve">» городского округа «город Якутск», </w:t>
      </w:r>
      <w:proofErr w:type="spellStart"/>
      <w:r w:rsidRPr="00604D1A">
        <w:rPr>
          <w:rFonts w:ascii="Times New Roman" w:hAnsi="Times New Roman" w:cs="Times New Roman"/>
          <w:sz w:val="24"/>
          <w:szCs w:val="24"/>
        </w:rPr>
        <w:t>мкр</w:t>
      </w:r>
      <w:bookmarkStart w:id="0" w:name="_GoBack"/>
      <w:bookmarkEnd w:id="0"/>
      <w:proofErr w:type="spellEnd"/>
      <w:r w:rsidRPr="00604D1A">
        <w:rPr>
          <w:rFonts w:ascii="Times New Roman" w:hAnsi="Times New Roman" w:cs="Times New Roman"/>
          <w:sz w:val="24"/>
          <w:szCs w:val="24"/>
        </w:rPr>
        <w:t xml:space="preserve"> 202, корпус 20.</w:t>
      </w:r>
      <w:r w:rsidRPr="00604D1A">
        <w:rPr>
          <w:rFonts w:ascii="Times New Roman" w:hAnsi="Times New Roman" w:cs="Times New Roman" w:hint="eastAsia"/>
          <w:sz w:val="24"/>
          <w:szCs w:val="24"/>
        </w:rPr>
        <w:t xml:space="preserve">  </w:t>
      </w:r>
    </w:p>
    <w:p w:rsidR="009B17D3" w:rsidRPr="00604D1A" w:rsidRDefault="009B17D3" w:rsidP="009B1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D1A">
        <w:rPr>
          <w:rFonts w:ascii="Times New Roman" w:hAnsi="Times New Roman" w:cs="Times New Roman"/>
          <w:b/>
          <w:sz w:val="24"/>
          <w:szCs w:val="24"/>
        </w:rPr>
        <w:t>Аудитория:</w:t>
      </w:r>
      <w:r w:rsidRPr="00604D1A">
        <w:rPr>
          <w:rFonts w:ascii="Times New Roman" w:hAnsi="Times New Roman" w:cs="Times New Roman"/>
          <w:sz w:val="24"/>
          <w:szCs w:val="24"/>
        </w:rPr>
        <w:t xml:space="preserve"> заведующие ДОУ, заместители заведующих ДОУ, руководители ШМО учителей начальных классов, заместители директора по начальному образованию</w:t>
      </w:r>
    </w:p>
    <w:p w:rsidR="009B17D3" w:rsidRDefault="009B17D3" w:rsidP="009B1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D1A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604D1A">
        <w:rPr>
          <w:rFonts w:ascii="Times New Roman" w:hAnsi="Times New Roman" w:cs="Times New Roman"/>
          <w:sz w:val="24"/>
          <w:szCs w:val="24"/>
        </w:rPr>
        <w:t>10.00-12.30 ч.</w:t>
      </w:r>
    </w:p>
    <w:p w:rsidR="00913F27" w:rsidRDefault="00626FB1" w:rsidP="00A954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A95421" w:rsidRPr="009E7D81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https://docs.google.com/forms/d/e/1FAIpQLSfjkk6KmmLG_Z-1G0Ft3TzmUQwGSP690leDQ4sy7SmkVWAMVw/viewform?usp=sf_link</w:t>
        </w:r>
      </w:hyperlink>
    </w:p>
    <w:p w:rsidR="00A95421" w:rsidRPr="00604D1A" w:rsidRDefault="00A95421" w:rsidP="00913F2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4395"/>
        <w:gridCol w:w="3260"/>
      </w:tblGrid>
      <w:tr w:rsidR="009C5168" w:rsidRPr="00604D1A" w:rsidTr="009B17D3">
        <w:tc>
          <w:tcPr>
            <w:tcW w:w="1696" w:type="dxa"/>
          </w:tcPr>
          <w:p w:rsidR="009C5168" w:rsidRPr="00604D1A" w:rsidRDefault="009B17D3" w:rsidP="009C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95" w:type="dxa"/>
          </w:tcPr>
          <w:p w:rsidR="009C5168" w:rsidRPr="00604D1A" w:rsidRDefault="009B17D3" w:rsidP="009C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</w:tcPr>
          <w:p w:rsidR="009C5168" w:rsidRPr="00604D1A" w:rsidRDefault="009B17D3" w:rsidP="009C5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0991" w:rsidRPr="00604D1A" w:rsidTr="009B17D3">
        <w:tc>
          <w:tcPr>
            <w:tcW w:w="1696" w:type="dxa"/>
          </w:tcPr>
          <w:p w:rsidR="00550991" w:rsidRPr="00604D1A" w:rsidRDefault="009B17D3" w:rsidP="00550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eastAsia="Calibri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4395" w:type="dxa"/>
          </w:tcPr>
          <w:p w:rsidR="00550991" w:rsidRPr="00604D1A" w:rsidRDefault="009B17D3" w:rsidP="009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  <w:p w:rsidR="00550991" w:rsidRPr="00604D1A" w:rsidRDefault="00550991" w:rsidP="009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4D1A" w:rsidRDefault="009B17D3" w:rsidP="009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логопед </w:t>
            </w:r>
          </w:p>
          <w:p w:rsidR="00550991" w:rsidRPr="00604D1A" w:rsidRDefault="00550991" w:rsidP="009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Попова А.Н., </w:t>
            </w:r>
          </w:p>
          <w:p w:rsidR="00604D1A" w:rsidRDefault="009B17D3" w:rsidP="009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550991" w:rsidRPr="00604D1A" w:rsidRDefault="00550991" w:rsidP="009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С.П., </w:t>
            </w:r>
          </w:p>
          <w:p w:rsidR="00550991" w:rsidRPr="00604D1A" w:rsidRDefault="009B17D3" w:rsidP="009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4D1A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 Никулина С.С.</w:t>
            </w:r>
          </w:p>
        </w:tc>
      </w:tr>
      <w:tr w:rsidR="00B55455" w:rsidRPr="00604D1A" w:rsidTr="009B17D3">
        <w:tc>
          <w:tcPr>
            <w:tcW w:w="1696" w:type="dxa"/>
          </w:tcPr>
          <w:p w:rsidR="00B55455" w:rsidRPr="00604D1A" w:rsidRDefault="009B17D3" w:rsidP="009C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4395" w:type="dxa"/>
          </w:tcPr>
          <w:p w:rsidR="00B55455" w:rsidRPr="00604D1A" w:rsidRDefault="00B55455" w:rsidP="009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</w:t>
            </w:r>
          </w:p>
          <w:p w:rsidR="00550991" w:rsidRPr="00604D1A" w:rsidRDefault="00550991" w:rsidP="009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17D3" w:rsidRPr="00604D1A" w:rsidRDefault="009B17D3" w:rsidP="009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B55455" w:rsidRPr="00604D1A" w:rsidRDefault="009B17D3" w:rsidP="009B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>Федорова А.И.</w:t>
            </w:r>
          </w:p>
        </w:tc>
      </w:tr>
      <w:tr w:rsidR="002003C1" w:rsidRPr="00604D1A" w:rsidTr="009B17D3">
        <w:tc>
          <w:tcPr>
            <w:tcW w:w="1696" w:type="dxa"/>
          </w:tcPr>
          <w:p w:rsidR="002003C1" w:rsidRPr="00604D1A" w:rsidRDefault="009B17D3" w:rsidP="009C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>10.10-10.25</w:t>
            </w:r>
          </w:p>
        </w:tc>
        <w:tc>
          <w:tcPr>
            <w:tcW w:w="4395" w:type="dxa"/>
          </w:tcPr>
          <w:p w:rsidR="002003C1" w:rsidRPr="00604D1A" w:rsidRDefault="002003C1" w:rsidP="009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номера воспитанников </w:t>
            </w:r>
          </w:p>
        </w:tc>
        <w:tc>
          <w:tcPr>
            <w:tcW w:w="3260" w:type="dxa"/>
          </w:tcPr>
          <w:p w:rsidR="002003C1" w:rsidRPr="00604D1A" w:rsidRDefault="009B17D3" w:rsidP="009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руководители </w:t>
            </w:r>
            <w:r w:rsidR="002003C1" w:rsidRPr="00604D1A">
              <w:rPr>
                <w:rFonts w:ascii="Times New Roman" w:hAnsi="Times New Roman" w:cs="Times New Roman"/>
                <w:sz w:val="24"/>
                <w:szCs w:val="24"/>
              </w:rPr>
              <w:t>Неустроева О.П.</w:t>
            </w:r>
            <w:r w:rsidR="00550991"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50991" w:rsidRPr="00604D1A" w:rsidRDefault="002003C1" w:rsidP="009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>Старостина Н.И.</w:t>
            </w:r>
            <w:r w:rsidR="00550991" w:rsidRPr="00604D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C5168" w:rsidRPr="00604D1A" w:rsidTr="009B17D3">
        <w:tc>
          <w:tcPr>
            <w:tcW w:w="1696" w:type="dxa"/>
          </w:tcPr>
          <w:p w:rsidR="009C5168" w:rsidRPr="00604D1A" w:rsidRDefault="009B17D3" w:rsidP="009C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>10.25-10.35</w:t>
            </w:r>
          </w:p>
        </w:tc>
        <w:tc>
          <w:tcPr>
            <w:tcW w:w="4395" w:type="dxa"/>
          </w:tcPr>
          <w:p w:rsidR="00550991" w:rsidRPr="00604D1A" w:rsidRDefault="009C5168" w:rsidP="009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>«Об участии МБДОУ ЦРР - Д/с 26 "</w:t>
            </w:r>
            <w:proofErr w:type="spellStart"/>
            <w:r w:rsidRPr="00604D1A">
              <w:rPr>
                <w:rFonts w:ascii="Times New Roman" w:hAnsi="Times New Roman" w:cs="Times New Roman"/>
                <w:sz w:val="24"/>
                <w:szCs w:val="24"/>
              </w:rPr>
              <w:t>Кустук</w:t>
            </w:r>
            <w:proofErr w:type="spellEnd"/>
            <w:r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" в проекте "5 шагов от игры к науке" </w:t>
            </w:r>
            <w:r w:rsidR="00550991" w:rsidRPr="00604D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</w:t>
            </w:r>
          </w:p>
        </w:tc>
        <w:tc>
          <w:tcPr>
            <w:tcW w:w="3260" w:type="dxa"/>
          </w:tcPr>
          <w:p w:rsidR="009C5168" w:rsidRPr="00604D1A" w:rsidRDefault="009B17D3" w:rsidP="009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="009C5168" w:rsidRPr="00604D1A">
              <w:rPr>
                <w:rFonts w:ascii="Times New Roman" w:hAnsi="Times New Roman" w:cs="Times New Roman"/>
                <w:sz w:val="24"/>
                <w:szCs w:val="24"/>
              </w:rPr>
              <w:t>Гаврильева</w:t>
            </w:r>
            <w:proofErr w:type="spellEnd"/>
            <w:r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 О.Э.</w:t>
            </w:r>
            <w:r w:rsidR="009C5168"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5168" w:rsidRPr="00604D1A" w:rsidTr="009B17D3">
        <w:tc>
          <w:tcPr>
            <w:tcW w:w="1696" w:type="dxa"/>
          </w:tcPr>
          <w:p w:rsidR="009C5168" w:rsidRPr="00604D1A" w:rsidRDefault="009B17D3" w:rsidP="009C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>10.35-11.00</w:t>
            </w:r>
          </w:p>
        </w:tc>
        <w:tc>
          <w:tcPr>
            <w:tcW w:w="4395" w:type="dxa"/>
          </w:tcPr>
          <w:p w:rsidR="00550991" w:rsidRPr="00604D1A" w:rsidRDefault="009C5168" w:rsidP="009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>Открытое занятие по робототехнике с использованием набора "LEGO WEDO 2.0"</w:t>
            </w:r>
          </w:p>
        </w:tc>
        <w:tc>
          <w:tcPr>
            <w:tcW w:w="3260" w:type="dxa"/>
          </w:tcPr>
          <w:p w:rsidR="009B17D3" w:rsidRPr="00604D1A" w:rsidRDefault="009B17D3" w:rsidP="00B9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ПДО по инженерии </w:t>
            </w:r>
          </w:p>
          <w:p w:rsidR="009C5168" w:rsidRPr="00604D1A" w:rsidRDefault="009C5168" w:rsidP="00B9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>Ким Е.А.</w:t>
            </w:r>
          </w:p>
          <w:p w:rsidR="009C5168" w:rsidRPr="00604D1A" w:rsidRDefault="009C5168" w:rsidP="00B9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C1" w:rsidRPr="00604D1A" w:rsidTr="009B17D3">
        <w:tc>
          <w:tcPr>
            <w:tcW w:w="1696" w:type="dxa"/>
          </w:tcPr>
          <w:p w:rsidR="002003C1" w:rsidRPr="00604D1A" w:rsidRDefault="009B17D3" w:rsidP="009C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>11.00-11.25</w:t>
            </w:r>
          </w:p>
        </w:tc>
        <w:tc>
          <w:tcPr>
            <w:tcW w:w="4395" w:type="dxa"/>
          </w:tcPr>
          <w:p w:rsidR="002003C1" w:rsidRPr="00604D1A" w:rsidRDefault="002003C1" w:rsidP="009B17D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Кофе-брейк</w:t>
            </w:r>
          </w:p>
          <w:p w:rsidR="00CF74C9" w:rsidRPr="00604D1A" w:rsidRDefault="00CF74C9" w:rsidP="009B17D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3260" w:type="dxa"/>
          </w:tcPr>
          <w:p w:rsidR="00604D1A" w:rsidRDefault="009B17D3" w:rsidP="009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логопед </w:t>
            </w:r>
          </w:p>
          <w:p w:rsidR="00550991" w:rsidRPr="00604D1A" w:rsidRDefault="00550991" w:rsidP="009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Попова А.Н., </w:t>
            </w:r>
          </w:p>
          <w:p w:rsidR="00604D1A" w:rsidRDefault="009B17D3" w:rsidP="009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2003C1" w:rsidRPr="00604D1A" w:rsidRDefault="00550991" w:rsidP="009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С.П., </w:t>
            </w:r>
          </w:p>
          <w:p w:rsidR="00550991" w:rsidRPr="00604D1A" w:rsidRDefault="009B17D3" w:rsidP="009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D1A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 Никулина С.С.</w:t>
            </w:r>
          </w:p>
        </w:tc>
      </w:tr>
      <w:tr w:rsidR="009C5168" w:rsidRPr="00604D1A" w:rsidTr="009B17D3">
        <w:tc>
          <w:tcPr>
            <w:tcW w:w="1696" w:type="dxa"/>
          </w:tcPr>
          <w:p w:rsidR="009C5168" w:rsidRPr="00604D1A" w:rsidRDefault="009B17D3" w:rsidP="009C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>11.25-11.50</w:t>
            </w:r>
          </w:p>
        </w:tc>
        <w:tc>
          <w:tcPr>
            <w:tcW w:w="4395" w:type="dxa"/>
          </w:tcPr>
          <w:p w:rsidR="00550991" w:rsidRPr="00604D1A" w:rsidRDefault="009C5168" w:rsidP="009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>Создание мультфильма со старшими дошкольниками</w:t>
            </w:r>
          </w:p>
        </w:tc>
        <w:tc>
          <w:tcPr>
            <w:tcW w:w="3260" w:type="dxa"/>
          </w:tcPr>
          <w:p w:rsidR="009C5168" w:rsidRPr="00604D1A" w:rsidRDefault="009B17D3" w:rsidP="009B1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D1A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 Флегонтова С.Н.</w:t>
            </w:r>
            <w:r w:rsidR="009C5168"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5168" w:rsidRPr="00604D1A" w:rsidTr="009B17D3">
        <w:tc>
          <w:tcPr>
            <w:tcW w:w="1696" w:type="dxa"/>
          </w:tcPr>
          <w:p w:rsidR="009C5168" w:rsidRPr="00604D1A" w:rsidRDefault="009B17D3" w:rsidP="009C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>11.50-12.10</w:t>
            </w:r>
          </w:p>
        </w:tc>
        <w:tc>
          <w:tcPr>
            <w:tcW w:w="4395" w:type="dxa"/>
          </w:tcPr>
          <w:p w:rsidR="002003C1" w:rsidRPr="00604D1A" w:rsidRDefault="002003C1" w:rsidP="009B17D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r w:rsidRPr="00604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  <w:r w:rsidRPr="00604D1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  <w:p w:rsidR="002003C1" w:rsidRPr="00604D1A" w:rsidRDefault="002003C1" w:rsidP="009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168" w:rsidRPr="00604D1A" w:rsidRDefault="009C5168" w:rsidP="009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>Использование STEAM оборудования вне занятий</w:t>
            </w:r>
          </w:p>
          <w:p w:rsidR="009C5168" w:rsidRPr="00604D1A" w:rsidRDefault="002003C1" w:rsidP="009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>педагогами ДОО</w:t>
            </w:r>
          </w:p>
        </w:tc>
        <w:tc>
          <w:tcPr>
            <w:tcW w:w="3260" w:type="dxa"/>
          </w:tcPr>
          <w:p w:rsidR="009B17D3" w:rsidRPr="00604D1A" w:rsidRDefault="009B17D3" w:rsidP="00B9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9C5168" w:rsidRPr="00604D1A" w:rsidRDefault="009C5168" w:rsidP="00B9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В.И., </w:t>
            </w:r>
          </w:p>
          <w:p w:rsidR="009C5168" w:rsidRPr="00604D1A" w:rsidRDefault="009C5168" w:rsidP="00B9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>Тимофеева Н.И.,</w:t>
            </w:r>
          </w:p>
          <w:p w:rsidR="009C5168" w:rsidRPr="00604D1A" w:rsidRDefault="00B911CC" w:rsidP="00B9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Н.С., </w:t>
            </w:r>
          </w:p>
          <w:p w:rsidR="009C5168" w:rsidRPr="00604D1A" w:rsidRDefault="009B17D3" w:rsidP="00B9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D1A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 Флегонтова С.Н.</w:t>
            </w:r>
            <w:r w:rsidR="009C5168"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5168" w:rsidRPr="00604D1A" w:rsidRDefault="009C5168" w:rsidP="00B9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455" w:rsidRPr="00604D1A" w:rsidTr="009B17D3">
        <w:tc>
          <w:tcPr>
            <w:tcW w:w="1696" w:type="dxa"/>
          </w:tcPr>
          <w:p w:rsidR="00B55455" w:rsidRPr="00604D1A" w:rsidRDefault="009B17D3" w:rsidP="009C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>12.10-12.30</w:t>
            </w:r>
          </w:p>
        </w:tc>
        <w:tc>
          <w:tcPr>
            <w:tcW w:w="4395" w:type="dxa"/>
          </w:tcPr>
          <w:p w:rsidR="00913F27" w:rsidRPr="00604D1A" w:rsidRDefault="00B55455" w:rsidP="009B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детскому саду </w:t>
            </w:r>
            <w:r w:rsidR="00913F27" w:rsidRPr="00604D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>для желающих</w:t>
            </w:r>
            <w:r w:rsidR="00913F27" w:rsidRPr="00604D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5455" w:rsidRPr="00604D1A" w:rsidRDefault="00B55455" w:rsidP="009B1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5455" w:rsidRPr="00604D1A" w:rsidRDefault="007A5A70" w:rsidP="00B9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по ОВР </w:t>
            </w:r>
            <w:r w:rsidR="00B55455" w:rsidRPr="00604D1A">
              <w:rPr>
                <w:rFonts w:ascii="Times New Roman" w:hAnsi="Times New Roman" w:cs="Times New Roman"/>
                <w:sz w:val="24"/>
                <w:szCs w:val="24"/>
              </w:rPr>
              <w:t>Васильева Е.П.</w:t>
            </w:r>
            <w:r w:rsidR="00550991"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50991" w:rsidRPr="00604D1A" w:rsidRDefault="007A5A70" w:rsidP="007A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604D1A">
              <w:rPr>
                <w:rFonts w:ascii="Times New Roman" w:hAnsi="Times New Roman" w:cs="Times New Roman"/>
                <w:sz w:val="24"/>
                <w:szCs w:val="24"/>
              </w:rPr>
              <w:t>Гаврильева</w:t>
            </w:r>
            <w:proofErr w:type="spellEnd"/>
            <w:r w:rsidRPr="00604D1A">
              <w:rPr>
                <w:rFonts w:ascii="Times New Roman" w:hAnsi="Times New Roman" w:cs="Times New Roman"/>
                <w:sz w:val="24"/>
                <w:szCs w:val="24"/>
              </w:rPr>
              <w:t xml:space="preserve"> О.Э.</w:t>
            </w:r>
          </w:p>
        </w:tc>
      </w:tr>
    </w:tbl>
    <w:p w:rsidR="009C5168" w:rsidRPr="00604D1A" w:rsidRDefault="009C5168" w:rsidP="009C51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3634" w:rsidRPr="00604D1A" w:rsidRDefault="00783634" w:rsidP="009C51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83634" w:rsidRPr="00604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90095"/>
    <w:multiLevelType w:val="hybridMultilevel"/>
    <w:tmpl w:val="2772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94"/>
    <w:rsid w:val="002003C1"/>
    <w:rsid w:val="00550991"/>
    <w:rsid w:val="00604D1A"/>
    <w:rsid w:val="00626FB1"/>
    <w:rsid w:val="00783634"/>
    <w:rsid w:val="007A5A70"/>
    <w:rsid w:val="00913F27"/>
    <w:rsid w:val="009A6E94"/>
    <w:rsid w:val="009B17D3"/>
    <w:rsid w:val="009C5168"/>
    <w:rsid w:val="00A95421"/>
    <w:rsid w:val="00B55455"/>
    <w:rsid w:val="00B911CC"/>
    <w:rsid w:val="00C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01662-961C-4B5E-ACEC-F0A29A95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09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54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jkk6KmmLG_Z-1G0Ft3TzmUQwGSP690leDQ4sy7SmkVWAMVw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F8283666.dotm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Альбина И. Кондратьевна</cp:lastModifiedBy>
  <cp:revision>2</cp:revision>
  <dcterms:created xsi:type="dcterms:W3CDTF">2024-11-19T02:26:00Z</dcterms:created>
  <dcterms:modified xsi:type="dcterms:W3CDTF">2024-11-19T02:26:00Z</dcterms:modified>
</cp:coreProperties>
</file>