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50F8" w14:textId="51006298" w:rsidR="005C2C3F" w:rsidRPr="00994DFF" w:rsidRDefault="005C2C3F" w:rsidP="005C2C3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FF">
        <w:rPr>
          <w:rFonts w:ascii="Times New Roman" w:hAnsi="Times New Roman" w:cs="Times New Roman"/>
          <w:b/>
          <w:sz w:val="24"/>
          <w:szCs w:val="24"/>
        </w:rPr>
        <w:t xml:space="preserve">Выставка дидактических </w:t>
      </w:r>
      <w:r w:rsidR="00F324FC" w:rsidRPr="00994DFF">
        <w:rPr>
          <w:rFonts w:ascii="Times New Roman" w:hAnsi="Times New Roman" w:cs="Times New Roman"/>
          <w:b/>
          <w:sz w:val="24"/>
          <w:szCs w:val="24"/>
        </w:rPr>
        <w:t xml:space="preserve">и методических </w:t>
      </w:r>
      <w:r w:rsidRPr="00994DFF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p w14:paraId="5E42EEF1" w14:textId="742676E9" w:rsidR="005C2C3F" w:rsidRPr="00994DFF" w:rsidRDefault="00F324FC" w:rsidP="005C2C3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FF">
        <w:rPr>
          <w:rFonts w:ascii="Times New Roman" w:hAnsi="Times New Roman" w:cs="Times New Roman"/>
          <w:b/>
          <w:sz w:val="24"/>
          <w:szCs w:val="24"/>
        </w:rPr>
        <w:t xml:space="preserve">естественно-научной направленности </w:t>
      </w:r>
    </w:p>
    <w:p w14:paraId="1FA65CEF" w14:textId="23EE998C" w:rsidR="005C2C3F" w:rsidRPr="00994DFF" w:rsidRDefault="00F324FC" w:rsidP="005C2C3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sz w:val="24"/>
          <w:szCs w:val="24"/>
        </w:rPr>
        <w:t xml:space="preserve">ГОРОДСКОГО ЕСТЕСТВЕННО-НАУЧНОГО ПЕДАГОГИЧЕСКОГО ФОРУМА </w:t>
      </w:r>
    </w:p>
    <w:p w14:paraId="4DA3C8FC" w14:textId="436FA76A" w:rsidR="00913C17" w:rsidRPr="00994DFF" w:rsidRDefault="00913C17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F623EF2" w14:textId="4C92CD9E" w:rsidR="00913C17" w:rsidRPr="00994DFF" w:rsidRDefault="00913C17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94DFF">
        <w:rPr>
          <w:rFonts w:ascii="Times New Roman" w:hAnsi="Times New Roman" w:cs="Times New Roman"/>
          <w:sz w:val="24"/>
          <w:szCs w:val="24"/>
        </w:rPr>
        <w:t xml:space="preserve"> </w:t>
      </w:r>
      <w:r w:rsidR="00EC5D89" w:rsidRPr="00994DFF">
        <w:rPr>
          <w:rFonts w:ascii="Times New Roman" w:hAnsi="Times New Roman" w:cs="Times New Roman"/>
          <w:sz w:val="24"/>
          <w:szCs w:val="24"/>
        </w:rPr>
        <w:t>22 ноября</w:t>
      </w:r>
      <w:r w:rsidR="00B80F93" w:rsidRPr="00994DFF">
        <w:rPr>
          <w:rFonts w:ascii="Times New Roman" w:hAnsi="Times New Roman" w:cs="Times New Roman"/>
          <w:sz w:val="24"/>
          <w:szCs w:val="24"/>
        </w:rPr>
        <w:t xml:space="preserve"> </w:t>
      </w:r>
      <w:r w:rsidRPr="00994DFF">
        <w:rPr>
          <w:rFonts w:ascii="Times New Roman" w:hAnsi="Times New Roman" w:cs="Times New Roman"/>
          <w:sz w:val="24"/>
          <w:szCs w:val="24"/>
        </w:rPr>
        <w:t>202</w:t>
      </w:r>
      <w:r w:rsidR="00AC6989" w:rsidRPr="00994DFF">
        <w:rPr>
          <w:rFonts w:ascii="Times New Roman" w:hAnsi="Times New Roman" w:cs="Times New Roman"/>
          <w:sz w:val="24"/>
          <w:szCs w:val="24"/>
        </w:rPr>
        <w:t>4</w:t>
      </w:r>
      <w:r w:rsidRPr="00994DF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C5D89" w:rsidRPr="00994DFF">
        <w:rPr>
          <w:rFonts w:ascii="Times New Roman" w:hAnsi="Times New Roman" w:cs="Times New Roman"/>
          <w:sz w:val="24"/>
          <w:szCs w:val="24"/>
        </w:rPr>
        <w:t>9.3</w:t>
      </w:r>
      <w:r w:rsidR="005C2C3F" w:rsidRPr="00994DFF">
        <w:rPr>
          <w:rFonts w:ascii="Times New Roman" w:hAnsi="Times New Roman" w:cs="Times New Roman"/>
          <w:sz w:val="24"/>
          <w:szCs w:val="24"/>
        </w:rPr>
        <w:t>0</w:t>
      </w:r>
      <w:r w:rsidR="00B26F44" w:rsidRPr="00994DFF">
        <w:rPr>
          <w:rFonts w:ascii="Times New Roman" w:hAnsi="Times New Roman" w:cs="Times New Roman"/>
          <w:sz w:val="24"/>
          <w:szCs w:val="24"/>
        </w:rPr>
        <w:t xml:space="preserve"> ч</w:t>
      </w:r>
      <w:r w:rsidRPr="00994DFF">
        <w:rPr>
          <w:rFonts w:ascii="Times New Roman" w:hAnsi="Times New Roman" w:cs="Times New Roman"/>
          <w:sz w:val="24"/>
          <w:szCs w:val="24"/>
        </w:rPr>
        <w:t xml:space="preserve"> </w:t>
      </w:r>
      <w:r w:rsidR="00685FAC" w:rsidRPr="00994DFF">
        <w:rPr>
          <w:rFonts w:ascii="Times New Roman" w:hAnsi="Times New Roman" w:cs="Times New Roman"/>
          <w:sz w:val="24"/>
          <w:szCs w:val="24"/>
        </w:rPr>
        <w:t>– 11.</w:t>
      </w:r>
      <w:r w:rsidR="00EC5D89" w:rsidRPr="00994DFF">
        <w:rPr>
          <w:rFonts w:ascii="Times New Roman" w:hAnsi="Times New Roman" w:cs="Times New Roman"/>
          <w:sz w:val="24"/>
          <w:szCs w:val="24"/>
        </w:rPr>
        <w:t>30</w:t>
      </w:r>
      <w:r w:rsidR="00B26F44" w:rsidRPr="00994DFF">
        <w:rPr>
          <w:rFonts w:ascii="Times New Roman" w:hAnsi="Times New Roman" w:cs="Times New Roman"/>
          <w:sz w:val="24"/>
          <w:szCs w:val="24"/>
        </w:rPr>
        <w:t xml:space="preserve"> ч</w:t>
      </w:r>
    </w:p>
    <w:p w14:paraId="2F6C8C02" w14:textId="45A72EB2" w:rsidR="00913C17" w:rsidRPr="00994DFF" w:rsidRDefault="00913C17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5C2C3F" w:rsidRPr="00994DFF">
        <w:rPr>
          <w:rFonts w:ascii="Times New Roman" w:hAnsi="Times New Roman" w:cs="Times New Roman"/>
          <w:sz w:val="24"/>
          <w:szCs w:val="24"/>
        </w:rPr>
        <w:t xml:space="preserve"> Фойе </w:t>
      </w:r>
      <w:r w:rsidR="00EC5D89" w:rsidRPr="00994DFF">
        <w:rPr>
          <w:rFonts w:ascii="Times New Roman" w:hAnsi="Times New Roman" w:cs="Times New Roman"/>
          <w:sz w:val="24"/>
          <w:szCs w:val="24"/>
        </w:rPr>
        <w:t xml:space="preserve">2 </w:t>
      </w:r>
      <w:r w:rsidR="00685FAC" w:rsidRPr="00994DFF">
        <w:rPr>
          <w:rFonts w:ascii="Times New Roman" w:hAnsi="Times New Roman" w:cs="Times New Roman"/>
          <w:sz w:val="24"/>
          <w:szCs w:val="24"/>
        </w:rPr>
        <w:t xml:space="preserve">этажа </w:t>
      </w:r>
      <w:r w:rsidR="005C2C3F" w:rsidRPr="00994DFF">
        <w:rPr>
          <w:rFonts w:ascii="Times New Roman" w:hAnsi="Times New Roman" w:cs="Times New Roman"/>
          <w:sz w:val="24"/>
          <w:szCs w:val="24"/>
        </w:rPr>
        <w:t>Концертного зала ДДТ (ул. Кирова, 20)</w:t>
      </w:r>
      <w:r w:rsidR="00AC6989" w:rsidRPr="00994DFF">
        <w:rPr>
          <w:rFonts w:ascii="Times New Roman" w:hAnsi="Times New Roman" w:cs="Times New Roman"/>
          <w:sz w:val="24"/>
          <w:szCs w:val="24"/>
        </w:rPr>
        <w:t xml:space="preserve">. </w:t>
      </w:r>
      <w:r w:rsidR="00EC5D89" w:rsidRPr="00994DFF">
        <w:rPr>
          <w:rFonts w:ascii="Times New Roman" w:hAnsi="Times New Roman" w:cs="Times New Roman"/>
          <w:sz w:val="24"/>
          <w:szCs w:val="24"/>
        </w:rPr>
        <w:t xml:space="preserve">Оформление выставки (пропуск транспорта в </w:t>
      </w:r>
      <w:proofErr w:type="spellStart"/>
      <w:r w:rsidR="00EC5D89" w:rsidRPr="00994D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C5D89" w:rsidRPr="00994DFF">
        <w:rPr>
          <w:rFonts w:ascii="Times New Roman" w:hAnsi="Times New Roman" w:cs="Times New Roman"/>
          <w:sz w:val="24"/>
          <w:szCs w:val="24"/>
        </w:rPr>
        <w:t>.) 21.11. с 14.00 до 19.00 часов.</w:t>
      </w:r>
    </w:p>
    <w:p w14:paraId="0B8C4CF6" w14:textId="32AE2365" w:rsidR="005C2C3F" w:rsidRPr="00994DFF" w:rsidRDefault="00EC5D89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sz w:val="24"/>
          <w:szCs w:val="24"/>
        </w:rPr>
        <w:t>Схему расположения выставок организаторы предоставят, зависит от заявки.</w:t>
      </w:r>
    </w:p>
    <w:p w14:paraId="5D90A0A6" w14:textId="4B632A96" w:rsidR="00EC5D89" w:rsidRPr="00994DFF" w:rsidRDefault="00EC5D89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sz w:val="24"/>
          <w:szCs w:val="24"/>
        </w:rPr>
        <w:t>Будет издан Каталог выставки, по</w:t>
      </w:r>
      <w:r w:rsidR="005D5411" w:rsidRPr="00994DFF">
        <w:rPr>
          <w:rFonts w:ascii="Times New Roman" w:hAnsi="Times New Roman" w:cs="Times New Roman"/>
          <w:sz w:val="24"/>
          <w:szCs w:val="24"/>
        </w:rPr>
        <w:t>э</w:t>
      </w:r>
      <w:r w:rsidRPr="00994DFF">
        <w:rPr>
          <w:rFonts w:ascii="Times New Roman" w:hAnsi="Times New Roman" w:cs="Times New Roman"/>
          <w:sz w:val="24"/>
          <w:szCs w:val="24"/>
        </w:rPr>
        <w:t xml:space="preserve">тому основную суть </w:t>
      </w:r>
      <w:r w:rsidR="00E77692" w:rsidRPr="00994DFF">
        <w:rPr>
          <w:rFonts w:ascii="Times New Roman" w:hAnsi="Times New Roman" w:cs="Times New Roman"/>
          <w:sz w:val="24"/>
          <w:szCs w:val="24"/>
        </w:rPr>
        <w:t>материал</w:t>
      </w:r>
      <w:r w:rsidRPr="00994DFF">
        <w:rPr>
          <w:rFonts w:ascii="Times New Roman" w:hAnsi="Times New Roman" w:cs="Times New Roman"/>
          <w:sz w:val="24"/>
          <w:szCs w:val="24"/>
        </w:rPr>
        <w:t>ов грамотно оформляете.</w:t>
      </w:r>
    </w:p>
    <w:p w14:paraId="640608C8" w14:textId="2B2601E0" w:rsidR="00AC6989" w:rsidRPr="00994DFF" w:rsidRDefault="00913C17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0666C" w:rsidRPr="00994DFF">
        <w:rPr>
          <w:rFonts w:ascii="Times New Roman" w:hAnsi="Times New Roman" w:cs="Times New Roman"/>
          <w:sz w:val="24"/>
          <w:szCs w:val="24"/>
        </w:rPr>
        <w:t xml:space="preserve">содействие развитию творческого потенциала педагогов естественных наук, </w:t>
      </w:r>
      <w:r w:rsidR="00310D9E" w:rsidRPr="00994DFF">
        <w:rPr>
          <w:rFonts w:ascii="Times New Roman" w:hAnsi="Times New Roman" w:cs="Times New Roman"/>
          <w:sz w:val="24"/>
          <w:szCs w:val="24"/>
        </w:rPr>
        <w:t>выявление</w:t>
      </w:r>
      <w:r w:rsidR="0080666C" w:rsidRPr="00994DFF">
        <w:rPr>
          <w:rFonts w:ascii="Times New Roman" w:hAnsi="Times New Roman" w:cs="Times New Roman"/>
          <w:sz w:val="24"/>
          <w:szCs w:val="24"/>
        </w:rPr>
        <w:t xml:space="preserve"> </w:t>
      </w:r>
      <w:r w:rsidR="00310D9E" w:rsidRPr="00994DFF">
        <w:rPr>
          <w:rFonts w:ascii="Times New Roman" w:hAnsi="Times New Roman" w:cs="Times New Roman"/>
          <w:sz w:val="24"/>
          <w:szCs w:val="24"/>
        </w:rPr>
        <w:t xml:space="preserve">и распространение опыта педагогов, разрабатывающих и применяющих в своей работе наглядные дидактические </w:t>
      </w:r>
      <w:r w:rsidR="0000042D" w:rsidRPr="00994DFF">
        <w:rPr>
          <w:rFonts w:ascii="Times New Roman" w:hAnsi="Times New Roman" w:cs="Times New Roman"/>
          <w:sz w:val="24"/>
          <w:szCs w:val="24"/>
        </w:rPr>
        <w:t xml:space="preserve">и методические </w:t>
      </w:r>
      <w:r w:rsidR="00310D9E" w:rsidRPr="00994DFF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14:paraId="349957E5" w14:textId="77777777" w:rsidR="00750CF5" w:rsidRPr="00994DFF" w:rsidRDefault="00750CF5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438B927" w14:textId="79CDB9E4" w:rsidR="005C2C3F" w:rsidRPr="00994DFF" w:rsidRDefault="00913C17" w:rsidP="005C2C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94DFF">
        <w:rPr>
          <w:rFonts w:ascii="Times New Roman" w:hAnsi="Times New Roman" w:cs="Times New Roman"/>
          <w:sz w:val="24"/>
          <w:szCs w:val="24"/>
        </w:rPr>
        <w:t xml:space="preserve"> </w:t>
      </w:r>
      <w:r w:rsidR="005C2C3F" w:rsidRPr="00994DFF">
        <w:rPr>
          <w:rFonts w:ascii="Times New Roman" w:hAnsi="Times New Roman" w:cs="Times New Roman"/>
          <w:sz w:val="24"/>
          <w:szCs w:val="24"/>
        </w:rPr>
        <w:t xml:space="preserve">Педагоги ДОУ, </w:t>
      </w:r>
      <w:r w:rsidR="00310D9E" w:rsidRPr="00994DFF">
        <w:rPr>
          <w:rFonts w:ascii="Times New Roman" w:hAnsi="Times New Roman" w:cs="Times New Roman"/>
          <w:sz w:val="24"/>
          <w:szCs w:val="24"/>
        </w:rPr>
        <w:t xml:space="preserve">УДОД, </w:t>
      </w:r>
      <w:r w:rsidR="005C2C3F" w:rsidRPr="00994DFF">
        <w:rPr>
          <w:rFonts w:ascii="Times New Roman" w:hAnsi="Times New Roman" w:cs="Times New Roman"/>
          <w:sz w:val="24"/>
          <w:szCs w:val="24"/>
        </w:rPr>
        <w:t>ОУ</w:t>
      </w:r>
      <w:r w:rsidR="00310D9E" w:rsidRPr="00994DFF">
        <w:rPr>
          <w:rFonts w:ascii="Times New Roman" w:hAnsi="Times New Roman" w:cs="Times New Roman"/>
          <w:sz w:val="24"/>
          <w:szCs w:val="24"/>
        </w:rPr>
        <w:t xml:space="preserve"> (учителя физики, биологии, химии</w:t>
      </w:r>
      <w:r w:rsidR="005C2C3F" w:rsidRPr="00994DFF">
        <w:rPr>
          <w:rFonts w:ascii="Times New Roman" w:hAnsi="Times New Roman" w:cs="Times New Roman"/>
          <w:sz w:val="24"/>
          <w:szCs w:val="24"/>
        </w:rPr>
        <w:t xml:space="preserve">, </w:t>
      </w:r>
      <w:r w:rsidR="00310D9E" w:rsidRPr="00994DFF">
        <w:rPr>
          <w:rFonts w:ascii="Times New Roman" w:hAnsi="Times New Roman" w:cs="Times New Roman"/>
          <w:sz w:val="24"/>
          <w:szCs w:val="24"/>
        </w:rPr>
        <w:t>начальных классов)</w:t>
      </w:r>
      <w:r w:rsidR="00DF582C" w:rsidRPr="00994DFF">
        <w:rPr>
          <w:rFonts w:ascii="Times New Roman" w:hAnsi="Times New Roman" w:cs="Times New Roman"/>
          <w:sz w:val="24"/>
          <w:szCs w:val="24"/>
        </w:rPr>
        <w:t>,</w:t>
      </w:r>
      <w:r w:rsidR="00DF582C" w:rsidRPr="00994DFF">
        <w:rPr>
          <w:sz w:val="24"/>
          <w:szCs w:val="24"/>
        </w:rPr>
        <w:t xml:space="preserve"> </w:t>
      </w:r>
      <w:r w:rsidR="00DF582C" w:rsidRPr="00994DFF">
        <w:rPr>
          <w:rFonts w:ascii="Times New Roman" w:hAnsi="Times New Roman" w:cs="Times New Roman"/>
          <w:sz w:val="24"/>
          <w:szCs w:val="24"/>
        </w:rPr>
        <w:t>заместители заведующего, заместители директора.</w:t>
      </w:r>
    </w:p>
    <w:p w14:paraId="60C87FA8" w14:textId="03805E63" w:rsidR="00913C17" w:rsidRPr="00994DFF" w:rsidRDefault="007217BD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</w:t>
      </w:r>
      <w:r w:rsidR="00913C17" w:rsidRPr="00994D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2C3F" w:rsidRPr="00994DFF">
        <w:rPr>
          <w:rFonts w:ascii="Times New Roman" w:hAnsi="Times New Roman" w:cs="Times New Roman"/>
          <w:sz w:val="24"/>
          <w:szCs w:val="24"/>
        </w:rPr>
        <w:t>Табунанова Марианна Степановна</w:t>
      </w:r>
      <w:r w:rsidR="003D68AC" w:rsidRPr="00994DFF">
        <w:rPr>
          <w:rFonts w:ascii="Times New Roman" w:hAnsi="Times New Roman" w:cs="Times New Roman"/>
          <w:sz w:val="24"/>
          <w:szCs w:val="24"/>
        </w:rPr>
        <w:t xml:space="preserve">, </w:t>
      </w:r>
      <w:r w:rsidR="005C2C3F" w:rsidRPr="00994DFF">
        <w:rPr>
          <w:rFonts w:ascii="Times New Roman" w:hAnsi="Times New Roman" w:cs="Times New Roman"/>
          <w:sz w:val="24"/>
          <w:szCs w:val="24"/>
        </w:rPr>
        <w:t>старший методист, телефон: 89142238956</w:t>
      </w:r>
    </w:p>
    <w:p w14:paraId="06D641A0" w14:textId="240FCD28" w:rsidR="00913C17" w:rsidRPr="00994DFF" w:rsidRDefault="00913C17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FE0D5D" w14:textId="4229E8B4" w:rsidR="0069550F" w:rsidRPr="00994DFF" w:rsidRDefault="00D0776C" w:rsidP="0069550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F">
        <w:rPr>
          <w:rFonts w:ascii="Times New Roman" w:eastAsia="Calibri" w:hAnsi="Times New Roman" w:cs="Times New Roman"/>
          <w:sz w:val="24"/>
          <w:szCs w:val="24"/>
        </w:rPr>
        <w:t xml:space="preserve">ДИДАКТИЧЕСКИЙ </w:t>
      </w:r>
      <w:r w:rsidR="0000042D" w:rsidRPr="00994DFF">
        <w:rPr>
          <w:rFonts w:ascii="Times New Roman" w:eastAsia="Calibri" w:hAnsi="Times New Roman" w:cs="Times New Roman"/>
          <w:sz w:val="24"/>
          <w:szCs w:val="24"/>
        </w:rPr>
        <w:t xml:space="preserve">И МЕТОДИЧЕСКИЙ </w:t>
      </w:r>
      <w:r w:rsidRPr="00994DFF">
        <w:rPr>
          <w:rFonts w:ascii="Times New Roman" w:eastAsia="Calibri" w:hAnsi="Times New Roman" w:cs="Times New Roman"/>
          <w:sz w:val="24"/>
          <w:szCs w:val="24"/>
        </w:rPr>
        <w:t xml:space="preserve">МАТЕРИАЛ - особый тип наглядного учебного пособия (преимущественно карты, </w:t>
      </w:r>
      <w:r w:rsidR="009D1DD7" w:rsidRPr="00994DFF">
        <w:rPr>
          <w:rFonts w:ascii="Times New Roman" w:eastAsia="Calibri" w:hAnsi="Times New Roman" w:cs="Times New Roman"/>
          <w:sz w:val="24"/>
          <w:szCs w:val="24"/>
        </w:rPr>
        <w:t xml:space="preserve">плакаты, </w:t>
      </w:r>
      <w:r w:rsidRPr="00994DFF">
        <w:rPr>
          <w:rFonts w:ascii="Times New Roman" w:eastAsia="Calibri" w:hAnsi="Times New Roman" w:cs="Times New Roman"/>
          <w:sz w:val="24"/>
          <w:szCs w:val="24"/>
        </w:rPr>
        <w:t xml:space="preserve">таблицы, </w:t>
      </w:r>
      <w:r w:rsidR="009D1DD7" w:rsidRPr="00994DFF">
        <w:rPr>
          <w:rFonts w:ascii="Times New Roman" w:eastAsia="Calibri" w:hAnsi="Times New Roman" w:cs="Times New Roman"/>
          <w:sz w:val="24"/>
          <w:szCs w:val="24"/>
        </w:rPr>
        <w:t xml:space="preserve">модели, </w:t>
      </w:r>
      <w:r w:rsidRPr="00994DFF">
        <w:rPr>
          <w:rFonts w:ascii="Times New Roman" w:eastAsia="Calibri" w:hAnsi="Times New Roman" w:cs="Times New Roman"/>
          <w:sz w:val="24"/>
          <w:szCs w:val="24"/>
        </w:rPr>
        <w:t xml:space="preserve">наборы карточек с текстом, цифрами или рисунками, </w:t>
      </w:r>
      <w:r w:rsidR="009D1DD7" w:rsidRPr="00994DFF">
        <w:rPr>
          <w:rFonts w:ascii="Times New Roman" w:eastAsia="Calibri" w:hAnsi="Times New Roman" w:cs="Times New Roman"/>
          <w:sz w:val="24"/>
          <w:szCs w:val="24"/>
        </w:rPr>
        <w:t xml:space="preserve">компьютерные презентации, видеоматериалы, иллюстрированные рабочие тетради, </w:t>
      </w:r>
      <w:r w:rsidRPr="00994DFF">
        <w:rPr>
          <w:rFonts w:ascii="Times New Roman" w:eastAsia="Calibri" w:hAnsi="Times New Roman" w:cs="Times New Roman"/>
          <w:sz w:val="24"/>
          <w:szCs w:val="24"/>
        </w:rPr>
        <w:t>реактивы, растения, животные и т.д.), раздаваемые учащимся для самостоятельной работы в классе или</w:t>
      </w:r>
      <w:r w:rsidR="006307D7" w:rsidRPr="00994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94DFF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gramEnd"/>
      <w:r w:rsidRPr="00994DFF">
        <w:rPr>
          <w:rFonts w:ascii="Times New Roman" w:eastAsia="Calibri" w:hAnsi="Times New Roman" w:cs="Times New Roman"/>
          <w:sz w:val="24"/>
          <w:szCs w:val="24"/>
        </w:rPr>
        <w:t xml:space="preserve"> или демонстрируемые учителем перед всем классом. </w:t>
      </w:r>
      <w:r w:rsidR="00EA03DF" w:rsidRPr="00994DFF">
        <w:rPr>
          <w:rFonts w:ascii="Times New Roman" w:eastAsia="Calibri" w:hAnsi="Times New Roman" w:cs="Times New Roman"/>
          <w:sz w:val="24"/>
          <w:szCs w:val="24"/>
        </w:rPr>
        <w:t xml:space="preserve">Дидактическим материалом называются также сборники задач и упражнений. </w:t>
      </w:r>
      <w:r w:rsidR="005D3CCF" w:rsidRPr="00994DFF">
        <w:rPr>
          <w:rFonts w:ascii="Times New Roman" w:eastAsia="Calibri" w:hAnsi="Times New Roman" w:cs="Times New Roman"/>
          <w:sz w:val="24"/>
          <w:szCs w:val="24"/>
        </w:rPr>
        <w:t>Могут быть в электронном или бумажном виде.</w:t>
      </w:r>
    </w:p>
    <w:p w14:paraId="079E81E9" w14:textId="77777777" w:rsidR="00851CEF" w:rsidRPr="00994DFF" w:rsidRDefault="00851CEF" w:rsidP="005C2C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A619D5" w14:textId="34160444" w:rsidR="00D221C5" w:rsidRDefault="00D221C5" w:rsidP="005C2C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DFF">
        <w:rPr>
          <w:rFonts w:ascii="Times New Roman" w:eastAsia="Calibri" w:hAnsi="Times New Roman" w:cs="Times New Roman"/>
          <w:b/>
          <w:sz w:val="24"/>
          <w:szCs w:val="24"/>
        </w:rPr>
        <w:t>Форма заявки:</w:t>
      </w:r>
    </w:p>
    <w:p w14:paraId="4BAE6584" w14:textId="77777777" w:rsidR="00994DFF" w:rsidRPr="00994DFF" w:rsidRDefault="00994DFF" w:rsidP="005C2C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2AEE" w:rsidRPr="00994DFF" w14:paraId="1E97AC0B" w14:textId="77777777" w:rsidTr="00184C30">
        <w:tc>
          <w:tcPr>
            <w:tcW w:w="9345" w:type="dxa"/>
            <w:gridSpan w:val="2"/>
          </w:tcPr>
          <w:p w14:paraId="1C2DA821" w14:textId="7A2972E9" w:rsidR="00542AEE" w:rsidRPr="00994DFF" w:rsidRDefault="000709A7" w:rsidP="001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Автор дидактического/методического </w:t>
            </w:r>
            <w:r w:rsidR="00542AEE" w:rsidRPr="00994DF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542AEE" w:rsidRPr="00994DFF" w14:paraId="3D13A313" w14:textId="77777777" w:rsidTr="00184C30">
        <w:tc>
          <w:tcPr>
            <w:tcW w:w="4672" w:type="dxa"/>
          </w:tcPr>
          <w:p w14:paraId="3BAFE25C" w14:textId="77777777" w:rsidR="00542AEE" w:rsidRPr="00994DFF" w:rsidRDefault="00542AEE" w:rsidP="00184C30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14:paraId="658BBE62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35DC65EF" w14:textId="77777777" w:rsidTr="00184C30">
        <w:tc>
          <w:tcPr>
            <w:tcW w:w="4672" w:type="dxa"/>
          </w:tcPr>
          <w:p w14:paraId="3563D1D7" w14:textId="77777777" w:rsidR="00542AEE" w:rsidRPr="00994DFF" w:rsidRDefault="00542AEE" w:rsidP="00184C30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образовательного учреждения</w:t>
            </w:r>
          </w:p>
        </w:tc>
        <w:tc>
          <w:tcPr>
            <w:tcW w:w="4673" w:type="dxa"/>
          </w:tcPr>
          <w:p w14:paraId="5175F8F3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103982C0" w14:textId="77777777" w:rsidTr="00184C30">
        <w:tc>
          <w:tcPr>
            <w:tcW w:w="4672" w:type="dxa"/>
          </w:tcPr>
          <w:p w14:paraId="633F4BA0" w14:textId="77777777" w:rsidR="00542AEE" w:rsidRPr="00994DFF" w:rsidRDefault="00542AEE" w:rsidP="00184C30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0E45361C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3864BB69" w14:textId="77777777" w:rsidTr="00184C30">
        <w:tc>
          <w:tcPr>
            <w:tcW w:w="4672" w:type="dxa"/>
          </w:tcPr>
          <w:p w14:paraId="0959CA88" w14:textId="77777777" w:rsidR="00542AEE" w:rsidRPr="00994DFF" w:rsidRDefault="00542AEE" w:rsidP="00184C30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14:paraId="54BB8185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AEE" w:rsidRPr="00994DFF" w14:paraId="5B519ACE" w14:textId="77777777" w:rsidTr="00184C30">
        <w:tc>
          <w:tcPr>
            <w:tcW w:w="9345" w:type="dxa"/>
            <w:gridSpan w:val="2"/>
          </w:tcPr>
          <w:p w14:paraId="0B767ACC" w14:textId="42285797" w:rsidR="00542AEE" w:rsidRPr="00994DFF" w:rsidRDefault="00542AEE" w:rsidP="0007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Короткое описание дидактического</w:t>
            </w:r>
            <w:r w:rsidR="000709A7"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/методического 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542AEE" w:rsidRPr="00994DFF" w14:paraId="63A5DA3F" w14:textId="77777777" w:rsidTr="00184C30">
        <w:tc>
          <w:tcPr>
            <w:tcW w:w="4672" w:type="dxa"/>
          </w:tcPr>
          <w:p w14:paraId="64ACC19A" w14:textId="7C947339" w:rsidR="00542AEE" w:rsidRPr="00994DFF" w:rsidRDefault="00542AEE" w:rsidP="0054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2.1. Наименование дидактического</w:t>
            </w:r>
            <w:r w:rsidR="000709A7" w:rsidRPr="00994DFF">
              <w:rPr>
                <w:rFonts w:ascii="Times New Roman" w:hAnsi="Times New Roman" w:cs="Times New Roman"/>
                <w:sz w:val="24"/>
                <w:szCs w:val="24"/>
              </w:rPr>
              <w:t>/ методического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4673" w:type="dxa"/>
          </w:tcPr>
          <w:p w14:paraId="528C18F2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575EFC9C" w14:textId="77777777" w:rsidTr="00184C30">
        <w:tc>
          <w:tcPr>
            <w:tcW w:w="4672" w:type="dxa"/>
          </w:tcPr>
          <w:p w14:paraId="6CB29706" w14:textId="6540634D" w:rsidR="00542AEE" w:rsidRPr="00994DFF" w:rsidRDefault="000709A7" w:rsidP="0007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542AEE" w:rsidRPr="00994DFF">
              <w:rPr>
                <w:rFonts w:ascii="Times New Roman" w:hAnsi="Times New Roman" w:cs="Times New Roman"/>
                <w:sz w:val="24"/>
                <w:szCs w:val="24"/>
              </w:rPr>
              <w:t>Вид дидактического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/ методического</w:t>
            </w:r>
            <w:r w:rsidR="00542AEE"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4673" w:type="dxa"/>
          </w:tcPr>
          <w:p w14:paraId="1A58AFDA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5A2011A3" w14:textId="77777777" w:rsidTr="00184C30">
        <w:tc>
          <w:tcPr>
            <w:tcW w:w="4672" w:type="dxa"/>
          </w:tcPr>
          <w:p w14:paraId="720DD246" w14:textId="60BDB6BF" w:rsidR="00542AEE" w:rsidRPr="00994DFF" w:rsidRDefault="00542AEE" w:rsidP="0054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2.3. Короткая аннотация (</w:t>
            </w:r>
            <w:r w:rsidR="00925A63"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суть 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для каталога)</w:t>
            </w:r>
          </w:p>
        </w:tc>
        <w:tc>
          <w:tcPr>
            <w:tcW w:w="4673" w:type="dxa"/>
          </w:tcPr>
          <w:p w14:paraId="1748ACF6" w14:textId="77777777" w:rsidR="00542AEE" w:rsidRPr="00994DFF" w:rsidRDefault="00542AEE" w:rsidP="00184C30">
            <w:pPr>
              <w:numPr>
                <w:ilvl w:val="0"/>
                <w:numId w:val="2"/>
              </w:num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2BF248CC" w14:textId="77777777" w:rsidTr="00184C30">
        <w:tc>
          <w:tcPr>
            <w:tcW w:w="4672" w:type="dxa"/>
          </w:tcPr>
          <w:p w14:paraId="1B5183DE" w14:textId="722E7D93" w:rsidR="00542AEE" w:rsidRPr="00994DFF" w:rsidRDefault="00542AEE" w:rsidP="0054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2.4. Фотография дидактического</w:t>
            </w:r>
            <w:r w:rsidR="000709A7" w:rsidRPr="00994DFF">
              <w:rPr>
                <w:rFonts w:ascii="Times New Roman" w:hAnsi="Times New Roman" w:cs="Times New Roman"/>
                <w:sz w:val="24"/>
                <w:szCs w:val="24"/>
              </w:rPr>
              <w:t>/ методического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материала/обложки</w:t>
            </w:r>
          </w:p>
        </w:tc>
        <w:tc>
          <w:tcPr>
            <w:tcW w:w="4673" w:type="dxa"/>
          </w:tcPr>
          <w:p w14:paraId="213C9379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094C0DD3" w14:textId="77777777" w:rsidTr="00676193">
        <w:tc>
          <w:tcPr>
            <w:tcW w:w="9345" w:type="dxa"/>
            <w:gridSpan w:val="2"/>
          </w:tcPr>
          <w:p w14:paraId="72DFA865" w14:textId="56FFF402" w:rsidR="00542AEE" w:rsidRPr="00994DFF" w:rsidRDefault="00542AEE" w:rsidP="0054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Для кого предназначена</w:t>
            </w:r>
          </w:p>
        </w:tc>
      </w:tr>
      <w:tr w:rsidR="00542AEE" w:rsidRPr="00994DFF" w14:paraId="14CBD33A" w14:textId="77777777" w:rsidTr="00184C30">
        <w:tc>
          <w:tcPr>
            <w:tcW w:w="4672" w:type="dxa"/>
          </w:tcPr>
          <w:p w14:paraId="08DF8AA9" w14:textId="31F52AAD" w:rsidR="00542AEE" w:rsidRPr="00994DFF" w:rsidRDefault="00542AEE" w:rsidP="002E62AC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E62AC" w:rsidRPr="0099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(дошкольное, начальное, основное, среднее, дополнительное)</w:t>
            </w:r>
          </w:p>
        </w:tc>
        <w:tc>
          <w:tcPr>
            <w:tcW w:w="4673" w:type="dxa"/>
          </w:tcPr>
          <w:p w14:paraId="02D732FD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791270DD" w14:textId="77777777" w:rsidTr="00184C30">
        <w:tc>
          <w:tcPr>
            <w:tcW w:w="4672" w:type="dxa"/>
          </w:tcPr>
          <w:p w14:paraId="6A731E34" w14:textId="3A6F25BE" w:rsidR="00542AEE" w:rsidRPr="00994DFF" w:rsidRDefault="00542AEE" w:rsidP="0054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3.2. Предмет/занятие</w:t>
            </w:r>
          </w:p>
        </w:tc>
        <w:tc>
          <w:tcPr>
            <w:tcW w:w="4673" w:type="dxa"/>
          </w:tcPr>
          <w:p w14:paraId="5D5AA255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E" w:rsidRPr="00994DFF" w14:paraId="29D9CF9A" w14:textId="77777777" w:rsidTr="00184C30">
        <w:tc>
          <w:tcPr>
            <w:tcW w:w="4672" w:type="dxa"/>
          </w:tcPr>
          <w:p w14:paraId="5380D442" w14:textId="07F6AAB3" w:rsidR="00542AEE" w:rsidRPr="00994DFF" w:rsidRDefault="00542AEE" w:rsidP="00542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FF">
              <w:rPr>
                <w:rFonts w:ascii="Times New Roman" w:hAnsi="Times New Roman" w:cs="Times New Roman"/>
                <w:sz w:val="24"/>
                <w:szCs w:val="24"/>
              </w:rPr>
              <w:t>3.3. Класс/группа</w:t>
            </w:r>
          </w:p>
        </w:tc>
        <w:tc>
          <w:tcPr>
            <w:tcW w:w="4673" w:type="dxa"/>
          </w:tcPr>
          <w:p w14:paraId="105BB921" w14:textId="77777777" w:rsidR="00542AEE" w:rsidRPr="00994DFF" w:rsidRDefault="00542AEE" w:rsidP="001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0CF81" w14:textId="20F56DC5" w:rsidR="00542AEE" w:rsidRPr="00994DFF" w:rsidRDefault="00542AEE" w:rsidP="005C2C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F68F9" w14:textId="752C0057" w:rsidR="00035600" w:rsidRPr="00994DFF" w:rsidRDefault="00310D9E" w:rsidP="005C2C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94DFF">
        <w:rPr>
          <w:rFonts w:ascii="Times New Roman" w:hAnsi="Times New Roman" w:cs="Times New Roman"/>
          <w:sz w:val="24"/>
          <w:szCs w:val="24"/>
        </w:rPr>
        <w:t xml:space="preserve">Просим заявки на участие в выставке направить в срок до </w:t>
      </w:r>
      <w:r w:rsidR="009A1966" w:rsidRPr="00994DFF">
        <w:rPr>
          <w:rFonts w:ascii="Times New Roman" w:hAnsi="Times New Roman" w:cs="Times New Roman"/>
          <w:sz w:val="24"/>
          <w:szCs w:val="24"/>
        </w:rPr>
        <w:t>15.11</w:t>
      </w:r>
      <w:r w:rsidRPr="00994DFF">
        <w:rPr>
          <w:rFonts w:ascii="Times New Roman" w:hAnsi="Times New Roman" w:cs="Times New Roman"/>
          <w:sz w:val="24"/>
          <w:szCs w:val="24"/>
        </w:rPr>
        <w:t xml:space="preserve">.2024 на электронный адрес: </w:t>
      </w:r>
      <w:r w:rsidR="001713E0" w:rsidRPr="00994DFF">
        <w:rPr>
          <w:rFonts w:ascii="Times New Roman" w:hAnsi="Times New Roman" w:cs="Times New Roman"/>
          <w:sz w:val="24"/>
          <w:szCs w:val="24"/>
        </w:rPr>
        <w:t>method23@ddt-ykt.ru.</w:t>
      </w:r>
    </w:p>
    <w:sectPr w:rsidR="00035600" w:rsidRPr="0099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6A56"/>
    <w:multiLevelType w:val="hybridMultilevel"/>
    <w:tmpl w:val="8056C570"/>
    <w:lvl w:ilvl="0" w:tplc="27EA86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E5C12"/>
    <w:multiLevelType w:val="multilevel"/>
    <w:tmpl w:val="AF421F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DB"/>
    <w:rsid w:val="0000042D"/>
    <w:rsid w:val="00035600"/>
    <w:rsid w:val="00070389"/>
    <w:rsid w:val="000709A7"/>
    <w:rsid w:val="000C4020"/>
    <w:rsid w:val="001713E0"/>
    <w:rsid w:val="001A2B78"/>
    <w:rsid w:val="00212AFC"/>
    <w:rsid w:val="00292068"/>
    <w:rsid w:val="00296195"/>
    <w:rsid w:val="002D00EC"/>
    <w:rsid w:val="002E62AC"/>
    <w:rsid w:val="00310D9E"/>
    <w:rsid w:val="00312DE0"/>
    <w:rsid w:val="00321907"/>
    <w:rsid w:val="00375D68"/>
    <w:rsid w:val="003D68AC"/>
    <w:rsid w:val="004A4E1A"/>
    <w:rsid w:val="00542AEE"/>
    <w:rsid w:val="00587DDB"/>
    <w:rsid w:val="005C2C3F"/>
    <w:rsid w:val="005D0478"/>
    <w:rsid w:val="005D3CCF"/>
    <w:rsid w:val="005D5411"/>
    <w:rsid w:val="006307D7"/>
    <w:rsid w:val="0065061E"/>
    <w:rsid w:val="0066074C"/>
    <w:rsid w:val="00685FAC"/>
    <w:rsid w:val="0069550F"/>
    <w:rsid w:val="00714DB8"/>
    <w:rsid w:val="007217BD"/>
    <w:rsid w:val="00750CF5"/>
    <w:rsid w:val="007669F5"/>
    <w:rsid w:val="0080666C"/>
    <w:rsid w:val="00851CEF"/>
    <w:rsid w:val="008927BE"/>
    <w:rsid w:val="008F6244"/>
    <w:rsid w:val="00913C17"/>
    <w:rsid w:val="00925A63"/>
    <w:rsid w:val="009830CD"/>
    <w:rsid w:val="00994DFF"/>
    <w:rsid w:val="009A1966"/>
    <w:rsid w:val="009A4374"/>
    <w:rsid w:val="009D1DD7"/>
    <w:rsid w:val="00A66655"/>
    <w:rsid w:val="00AC6989"/>
    <w:rsid w:val="00B26F44"/>
    <w:rsid w:val="00B80F93"/>
    <w:rsid w:val="00C30C89"/>
    <w:rsid w:val="00C661C4"/>
    <w:rsid w:val="00D0776C"/>
    <w:rsid w:val="00D221C5"/>
    <w:rsid w:val="00DD0E17"/>
    <w:rsid w:val="00DF582C"/>
    <w:rsid w:val="00E452F8"/>
    <w:rsid w:val="00E77692"/>
    <w:rsid w:val="00EA03DF"/>
    <w:rsid w:val="00EC5D89"/>
    <w:rsid w:val="00F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FCB"/>
  <w15:docId w15:val="{3C9BBD0A-60B7-4DBF-BA1A-97A6D1B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42AEE"/>
    <w:pPr>
      <w:spacing w:after="0" w:line="240" w:lineRule="auto"/>
    </w:pPr>
    <w:rPr>
      <w:rFonts w:eastAsiaTheme="minorEastAsia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D208D6CF</Template>
  <TotalTime>34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YGNG</dc:creator>
  <cp:lastModifiedBy>Марианна С. Табунанова</cp:lastModifiedBy>
  <cp:revision>23</cp:revision>
  <dcterms:created xsi:type="dcterms:W3CDTF">2024-10-15T02:09:00Z</dcterms:created>
  <dcterms:modified xsi:type="dcterms:W3CDTF">2024-11-11T04:52:00Z</dcterms:modified>
</cp:coreProperties>
</file>